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bookmarkStart w:id="0" w:name="_Hlk187232797"/>
      <w:bookmarkEnd w:id="0"/>
    </w:p>
    <w:p w14:paraId="766BA2EE" w14:textId="07CAEC0D" w:rsidR="00B043C1" w:rsidRDefault="00294881" w:rsidP="008D493B">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0ECE54CA">
            <wp:extent cx="2619375" cy="759619"/>
            <wp:effectExtent l="0" t="0" r="0" b="254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690" cy="795380"/>
                    </a:xfrm>
                    <a:prstGeom prst="rect">
                      <a:avLst/>
                    </a:prstGeom>
                  </pic:spPr>
                </pic:pic>
              </a:graphicData>
            </a:graphic>
          </wp:inline>
        </w:drawing>
      </w: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01DDDC6D"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145C8BF4"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t xml:space="preserve">                </w:t>
      </w:r>
      <w:r w:rsidR="001827E5" w:rsidRPr="00D52933">
        <w:rPr>
          <w:rFonts w:ascii="Arial" w:hAnsi="Arial" w:cs="Arial"/>
          <w:bCs/>
        </w:rPr>
        <w:t xml:space="preserve">               </w:t>
      </w:r>
      <w:r w:rsidR="002D3AA9">
        <w:rPr>
          <w:rFonts w:ascii="Arial" w:hAnsi="Arial" w:cs="Arial"/>
          <w:bCs/>
        </w:rPr>
        <w:t xml:space="preserve">Feb. 6, </w:t>
      </w:r>
      <w:r w:rsidR="00DA071D">
        <w:rPr>
          <w:rFonts w:ascii="Arial" w:hAnsi="Arial" w:cs="Arial"/>
          <w:bCs/>
        </w:rPr>
        <w:t>2025</w:t>
      </w:r>
    </w:p>
    <w:p w14:paraId="71018D88" w14:textId="77777777" w:rsidR="00A77FEA"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7CEFA4EF" w14:textId="77777777" w:rsidR="001D5651" w:rsidRPr="00D52933" w:rsidRDefault="001D5651" w:rsidP="00A63562">
      <w:pPr>
        <w:pStyle w:val="Heading1"/>
        <w:ind w:left="0" w:right="0"/>
        <w:rPr>
          <w:rFonts w:ascii="Arial" w:hAnsi="Arial" w:cs="Arial"/>
          <w:b w:val="0"/>
        </w:rPr>
      </w:pPr>
    </w:p>
    <w:p w14:paraId="7F35AD60" w14:textId="56E83980" w:rsidR="0037754E" w:rsidRPr="0037754E" w:rsidRDefault="006818ED" w:rsidP="008771BE">
      <w:pPr>
        <w:rPr>
          <w:rFonts w:ascii="Arial" w:hAnsi="Arial" w:cs="Arial"/>
          <w:b/>
          <w:bCs/>
          <w:sz w:val="44"/>
          <w:szCs w:val="44"/>
        </w:rPr>
      </w:pPr>
      <w:r>
        <w:rPr>
          <w:rFonts w:ascii="Arial" w:hAnsi="Arial" w:cs="Arial"/>
          <w:b/>
          <w:bCs/>
          <w:sz w:val="44"/>
          <w:szCs w:val="44"/>
        </w:rPr>
        <w:t xml:space="preserve">Presidents’ Day Weekend in Cape May features </w:t>
      </w:r>
      <w:r w:rsidR="008F2847">
        <w:rPr>
          <w:rFonts w:ascii="Arial" w:hAnsi="Arial" w:cs="Arial"/>
          <w:b/>
          <w:bCs/>
          <w:sz w:val="44"/>
          <w:szCs w:val="44"/>
        </w:rPr>
        <w:t>dozens of tours, activities, events</w:t>
      </w:r>
    </w:p>
    <w:p w14:paraId="5FCF71CA" w14:textId="77777777" w:rsidR="00970D48" w:rsidRPr="00D52933" w:rsidRDefault="00970D48" w:rsidP="008771BE">
      <w:pPr>
        <w:rPr>
          <w:rFonts w:ascii="Arial" w:hAnsi="Arial" w:cs="Arial"/>
          <w:bCs/>
          <w:i/>
        </w:rPr>
      </w:pPr>
    </w:p>
    <w:p w14:paraId="6435AC1F" w14:textId="48873746" w:rsidR="006E19CD" w:rsidRDefault="006E19CD" w:rsidP="006E19CD">
      <w:pPr>
        <w:spacing w:line="360" w:lineRule="auto"/>
        <w:jc w:val="center"/>
        <w:rPr>
          <w:rFonts w:ascii="Arial" w:hAnsi="Arial" w:cs="Arial"/>
          <w:b/>
        </w:rPr>
      </w:pPr>
      <w:r>
        <w:rPr>
          <w:rFonts w:ascii="Arial" w:hAnsi="Arial" w:cs="Arial"/>
          <w:b/>
          <w:noProof/>
        </w:rPr>
        <w:drawing>
          <wp:inline distT="0" distB="0" distL="0" distR="0" wp14:anchorId="06605D36" wp14:editId="0D9C4CFE">
            <wp:extent cx="4743450" cy="3557588"/>
            <wp:effectExtent l="0" t="0" r="0" b="5080"/>
            <wp:docPr id="1292851706" name="Picture 1" descr="A group of women sitting at a table with win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51706" name="Picture 1" descr="A group of women sitting at a table with wine 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6677" cy="3560008"/>
                    </a:xfrm>
                    <a:prstGeom prst="rect">
                      <a:avLst/>
                    </a:prstGeom>
                  </pic:spPr>
                </pic:pic>
              </a:graphicData>
            </a:graphic>
          </wp:inline>
        </w:drawing>
      </w:r>
    </w:p>
    <w:p w14:paraId="30F1E63B" w14:textId="1A1FBC78" w:rsidR="006E19CD" w:rsidRPr="00A57101" w:rsidRDefault="006E19CD" w:rsidP="00683094">
      <w:pPr>
        <w:ind w:left="990" w:right="900"/>
        <w:rPr>
          <w:rFonts w:ascii="Arial" w:hAnsi="Arial" w:cs="Arial"/>
          <w:bCs/>
          <w:i/>
          <w:iCs/>
          <w:sz w:val="20"/>
          <w:szCs w:val="20"/>
        </w:rPr>
      </w:pPr>
      <w:r w:rsidRPr="00A57101">
        <w:rPr>
          <w:rFonts w:ascii="Arial" w:hAnsi="Arial" w:cs="Arial"/>
          <w:bCs/>
          <w:i/>
          <w:iCs/>
          <w:sz w:val="20"/>
          <w:szCs w:val="20"/>
        </w:rPr>
        <w:t>Photo courtesy of Cape May MAC</w:t>
      </w:r>
    </w:p>
    <w:p w14:paraId="3AD9B133" w14:textId="6A005364" w:rsidR="00B53854" w:rsidRPr="00084179" w:rsidRDefault="00084179" w:rsidP="00683094">
      <w:pPr>
        <w:ind w:left="990" w:right="900"/>
        <w:rPr>
          <w:rFonts w:ascii="Arial" w:hAnsi="Arial" w:cs="Arial"/>
          <w:bCs/>
          <w:sz w:val="20"/>
          <w:szCs w:val="20"/>
        </w:rPr>
      </w:pPr>
      <w:r>
        <w:rPr>
          <w:rFonts w:ascii="Arial" w:hAnsi="Arial" w:cs="Arial"/>
          <w:b/>
          <w:sz w:val="20"/>
          <w:szCs w:val="20"/>
        </w:rPr>
        <w:t xml:space="preserve">Shown here, </w:t>
      </w:r>
      <w:r w:rsidR="005634B8">
        <w:rPr>
          <w:rFonts w:ascii="Arial" w:hAnsi="Arial" w:cs="Arial"/>
          <w:b/>
          <w:sz w:val="20"/>
          <w:szCs w:val="20"/>
        </w:rPr>
        <w:t xml:space="preserve">friends enjoy </w:t>
      </w:r>
      <w:r w:rsidR="0033199F">
        <w:rPr>
          <w:rFonts w:ascii="Arial" w:hAnsi="Arial" w:cs="Arial"/>
          <w:b/>
          <w:sz w:val="20"/>
          <w:szCs w:val="20"/>
        </w:rPr>
        <w:t xml:space="preserve">a recent winter </w:t>
      </w:r>
      <w:r w:rsidR="005634B8">
        <w:rPr>
          <w:rFonts w:ascii="Arial" w:hAnsi="Arial" w:cs="Arial"/>
          <w:b/>
          <w:sz w:val="20"/>
          <w:szCs w:val="20"/>
        </w:rPr>
        <w:t>Cape May Wine Trai</w:t>
      </w:r>
      <w:r w:rsidR="0033199F">
        <w:rPr>
          <w:rFonts w:ascii="Arial" w:hAnsi="Arial" w:cs="Arial"/>
          <w:b/>
          <w:sz w:val="20"/>
          <w:szCs w:val="20"/>
        </w:rPr>
        <w:t>l</w:t>
      </w:r>
      <w:r w:rsidR="005634B8">
        <w:rPr>
          <w:rFonts w:ascii="Arial" w:hAnsi="Arial" w:cs="Arial"/>
          <w:b/>
          <w:sz w:val="20"/>
          <w:szCs w:val="20"/>
        </w:rPr>
        <w:t xml:space="preserve">. </w:t>
      </w:r>
      <w:r w:rsidR="00A57101" w:rsidRPr="00084179">
        <w:rPr>
          <w:rFonts w:ascii="Arial" w:hAnsi="Arial" w:cs="Arial"/>
          <w:b/>
          <w:sz w:val="20"/>
          <w:szCs w:val="20"/>
        </w:rPr>
        <w:t xml:space="preserve">The </w:t>
      </w:r>
      <w:r w:rsidR="00B53854" w:rsidRPr="00084179">
        <w:rPr>
          <w:rFonts w:ascii="Arial" w:hAnsi="Arial" w:cs="Arial"/>
          <w:b/>
          <w:sz w:val="20"/>
          <w:szCs w:val="20"/>
        </w:rPr>
        <w:t xml:space="preserve">Cape May Wine Trail </w:t>
      </w:r>
      <w:r w:rsidR="002E3D00">
        <w:rPr>
          <w:rFonts w:ascii="Arial" w:hAnsi="Arial" w:cs="Arial"/>
          <w:b/>
          <w:sz w:val="20"/>
          <w:szCs w:val="20"/>
        </w:rPr>
        <w:t xml:space="preserve">on </w:t>
      </w:r>
      <w:r w:rsidR="00D377B6">
        <w:rPr>
          <w:rFonts w:ascii="Arial" w:hAnsi="Arial" w:cs="Arial"/>
          <w:b/>
          <w:sz w:val="20"/>
          <w:szCs w:val="20"/>
        </w:rPr>
        <w:t xml:space="preserve">Sunday, </w:t>
      </w:r>
      <w:r w:rsidR="00A57101" w:rsidRPr="00084179">
        <w:rPr>
          <w:rFonts w:ascii="Arial" w:hAnsi="Arial" w:cs="Arial"/>
          <w:b/>
          <w:sz w:val="20"/>
          <w:szCs w:val="20"/>
        </w:rPr>
        <w:t>Feb. 1</w:t>
      </w:r>
      <w:r w:rsidR="00D377B6">
        <w:rPr>
          <w:rFonts w:ascii="Arial" w:hAnsi="Arial" w:cs="Arial"/>
          <w:b/>
          <w:sz w:val="20"/>
          <w:szCs w:val="20"/>
        </w:rPr>
        <w:t>6</w:t>
      </w:r>
      <w:r w:rsidR="00A57101" w:rsidRPr="00084179">
        <w:rPr>
          <w:rFonts w:ascii="Arial" w:hAnsi="Arial" w:cs="Arial"/>
          <w:b/>
          <w:sz w:val="20"/>
          <w:szCs w:val="20"/>
        </w:rPr>
        <w:t xml:space="preserve"> </w:t>
      </w:r>
      <w:r w:rsidR="00B53854" w:rsidRPr="00084179">
        <w:rPr>
          <w:rFonts w:ascii="Arial" w:hAnsi="Arial" w:cs="Arial"/>
          <w:b/>
          <w:sz w:val="20"/>
          <w:szCs w:val="20"/>
        </w:rPr>
        <w:t xml:space="preserve">features </w:t>
      </w:r>
      <w:r w:rsidR="00683094">
        <w:rPr>
          <w:rFonts w:ascii="Arial" w:hAnsi="Arial" w:cs="Arial"/>
          <w:b/>
          <w:sz w:val="20"/>
          <w:szCs w:val="20"/>
        </w:rPr>
        <w:t xml:space="preserve">visits to </w:t>
      </w:r>
      <w:r w:rsidR="00B53854" w:rsidRPr="00084179">
        <w:rPr>
          <w:rFonts w:ascii="Arial" w:hAnsi="Arial" w:cs="Arial"/>
          <w:b/>
          <w:sz w:val="20"/>
          <w:szCs w:val="20"/>
        </w:rPr>
        <w:t>two county wineries</w:t>
      </w:r>
      <w:r w:rsidR="00A57101" w:rsidRPr="00084179">
        <w:rPr>
          <w:rFonts w:ascii="Arial" w:hAnsi="Arial" w:cs="Arial"/>
          <w:b/>
          <w:sz w:val="20"/>
          <w:szCs w:val="20"/>
        </w:rPr>
        <w:t xml:space="preserve"> with trolley transportation and lunch </w:t>
      </w:r>
      <w:r w:rsidR="00683094">
        <w:rPr>
          <w:rFonts w:ascii="Arial" w:hAnsi="Arial" w:cs="Arial"/>
          <w:b/>
          <w:sz w:val="20"/>
          <w:szCs w:val="20"/>
        </w:rPr>
        <w:t>included</w:t>
      </w:r>
      <w:r w:rsidR="00A57101" w:rsidRPr="00084179">
        <w:rPr>
          <w:rFonts w:ascii="Arial" w:hAnsi="Arial" w:cs="Arial"/>
          <w:b/>
          <w:sz w:val="20"/>
          <w:szCs w:val="20"/>
        </w:rPr>
        <w:t>.</w:t>
      </w:r>
      <w:r w:rsidR="00A57101" w:rsidRPr="00084179">
        <w:rPr>
          <w:rFonts w:ascii="Arial" w:hAnsi="Arial" w:cs="Arial"/>
          <w:bCs/>
          <w:sz w:val="20"/>
          <w:szCs w:val="20"/>
        </w:rPr>
        <w:t xml:space="preserve"> </w:t>
      </w:r>
    </w:p>
    <w:p w14:paraId="12491E65" w14:textId="77777777" w:rsidR="00B53854" w:rsidRPr="00B53854" w:rsidRDefault="00B53854" w:rsidP="00B53854">
      <w:pPr>
        <w:spacing w:line="360" w:lineRule="auto"/>
        <w:ind w:left="990"/>
        <w:rPr>
          <w:rFonts w:ascii="Arial" w:hAnsi="Arial" w:cs="Arial"/>
          <w:bCs/>
          <w:sz w:val="20"/>
          <w:szCs w:val="20"/>
        </w:rPr>
      </w:pPr>
    </w:p>
    <w:p w14:paraId="10D7C329" w14:textId="6512C3AB" w:rsidR="008F2847" w:rsidRDefault="00A204B0" w:rsidP="005D3839">
      <w:pPr>
        <w:spacing w:line="360" w:lineRule="auto"/>
        <w:ind w:firstLine="720"/>
        <w:rPr>
          <w:rFonts w:ascii="Arial" w:hAnsi="Arial" w:cs="Arial"/>
          <w:bCs/>
        </w:rPr>
      </w:pPr>
      <w:r w:rsidRPr="008A735F">
        <w:rPr>
          <w:rFonts w:ascii="Arial" w:hAnsi="Arial" w:cs="Arial"/>
          <w:b/>
        </w:rPr>
        <w:t>CAPE MAY —</w:t>
      </w:r>
      <w:r w:rsidR="002D06E1">
        <w:rPr>
          <w:rFonts w:ascii="Arial" w:hAnsi="Arial" w:cs="Arial"/>
          <w:bCs/>
        </w:rPr>
        <w:t xml:space="preserve"> </w:t>
      </w:r>
      <w:r w:rsidR="006464FD" w:rsidRPr="006464FD">
        <w:rPr>
          <w:rFonts w:ascii="Arial" w:hAnsi="Arial" w:cs="Arial"/>
          <w:bCs/>
        </w:rPr>
        <w:t>Presidents' Day Weekend, Feb</w:t>
      </w:r>
      <w:r w:rsidR="00F919C5">
        <w:rPr>
          <w:rFonts w:ascii="Arial" w:hAnsi="Arial" w:cs="Arial"/>
          <w:bCs/>
        </w:rPr>
        <w:t xml:space="preserve">. </w:t>
      </w:r>
      <w:r w:rsidR="006464FD" w:rsidRPr="006464FD">
        <w:rPr>
          <w:rFonts w:ascii="Arial" w:hAnsi="Arial" w:cs="Arial"/>
          <w:bCs/>
        </w:rPr>
        <w:t>14-17, includes Valentine's Day this year</w:t>
      </w:r>
      <w:r w:rsidR="008F2847">
        <w:rPr>
          <w:rFonts w:ascii="Arial" w:hAnsi="Arial" w:cs="Arial"/>
          <w:bCs/>
        </w:rPr>
        <w:t xml:space="preserve">, and there’s </w:t>
      </w:r>
      <w:r w:rsidR="006464FD" w:rsidRPr="006464FD">
        <w:rPr>
          <w:rFonts w:ascii="Arial" w:hAnsi="Arial" w:cs="Arial"/>
          <w:bCs/>
        </w:rPr>
        <w:t>a surprising array of things to enjoy in Cape May</w:t>
      </w:r>
      <w:r w:rsidR="008151F3">
        <w:rPr>
          <w:rFonts w:ascii="Arial" w:hAnsi="Arial" w:cs="Arial"/>
          <w:bCs/>
        </w:rPr>
        <w:t xml:space="preserve"> with tours, activities and events presented by Cape May MAC (Museums+Arts+Culture). </w:t>
      </w:r>
      <w:r w:rsidR="00C1752F">
        <w:rPr>
          <w:rFonts w:ascii="Arial" w:hAnsi="Arial" w:cs="Arial"/>
          <w:bCs/>
        </w:rPr>
        <w:t>Cape May MAC</w:t>
      </w:r>
      <w:r w:rsidR="00522ADB">
        <w:rPr>
          <w:rFonts w:ascii="Arial" w:hAnsi="Arial" w:cs="Arial"/>
          <w:bCs/>
        </w:rPr>
        <w:t xml:space="preserve">’s </w:t>
      </w:r>
      <w:r w:rsidR="002E2D9A">
        <w:rPr>
          <w:rFonts w:ascii="Arial" w:hAnsi="Arial" w:cs="Arial"/>
          <w:bCs/>
        </w:rPr>
        <w:t xml:space="preserve">main </w:t>
      </w:r>
      <w:r w:rsidR="00522ADB">
        <w:rPr>
          <w:rFonts w:ascii="Arial" w:hAnsi="Arial" w:cs="Arial"/>
          <w:bCs/>
        </w:rPr>
        <w:t xml:space="preserve">mission </w:t>
      </w:r>
      <w:r w:rsidR="002E2D9A">
        <w:rPr>
          <w:rFonts w:ascii="Arial" w:hAnsi="Arial" w:cs="Arial"/>
          <w:bCs/>
        </w:rPr>
        <w:t>is</w:t>
      </w:r>
      <w:r w:rsidR="00E43A96">
        <w:rPr>
          <w:rFonts w:ascii="Arial" w:hAnsi="Arial" w:cs="Arial"/>
          <w:bCs/>
        </w:rPr>
        <w:t xml:space="preserve"> </w:t>
      </w:r>
      <w:r w:rsidR="00C1752F" w:rsidRPr="004E0409">
        <w:rPr>
          <w:rFonts w:ascii="Arial" w:hAnsi="Arial" w:cs="Arial"/>
          <w:bCs/>
        </w:rPr>
        <w:t xml:space="preserve">promoting the preservation, interpretation, and cultural </w:t>
      </w:r>
      <w:r w:rsidR="00C1752F" w:rsidRPr="004E0409">
        <w:rPr>
          <w:rFonts w:ascii="Arial" w:hAnsi="Arial" w:cs="Arial"/>
          <w:bCs/>
        </w:rPr>
        <w:lastRenderedPageBreak/>
        <w:t>enrichment of the Cape May region for its residents and visitors</w:t>
      </w:r>
      <w:r w:rsidR="00C1752F">
        <w:rPr>
          <w:rFonts w:ascii="Arial" w:hAnsi="Arial" w:cs="Arial"/>
          <w:bCs/>
        </w:rPr>
        <w:t xml:space="preserve">. </w:t>
      </w:r>
      <w:r w:rsidR="002E2D9A">
        <w:rPr>
          <w:rFonts w:ascii="Arial" w:hAnsi="Arial" w:cs="Arial"/>
          <w:bCs/>
        </w:rPr>
        <w:t xml:space="preserve">Cape May County </w:t>
      </w:r>
      <w:r w:rsidR="001102D1">
        <w:rPr>
          <w:rFonts w:ascii="Arial" w:hAnsi="Arial" w:cs="Arial"/>
          <w:bCs/>
        </w:rPr>
        <w:t xml:space="preserve">residents: </w:t>
      </w:r>
      <w:r w:rsidR="00C125DD">
        <w:rPr>
          <w:rFonts w:ascii="Arial" w:hAnsi="Arial" w:cs="Arial"/>
          <w:bCs/>
        </w:rPr>
        <w:t xml:space="preserve">this </w:t>
      </w:r>
      <w:r w:rsidR="001102D1">
        <w:rPr>
          <w:rFonts w:ascii="Arial" w:hAnsi="Arial" w:cs="Arial"/>
          <w:bCs/>
        </w:rPr>
        <w:t xml:space="preserve">holiday weekend </w:t>
      </w:r>
      <w:r w:rsidR="00C125DD">
        <w:rPr>
          <w:rFonts w:ascii="Arial" w:hAnsi="Arial" w:cs="Arial"/>
          <w:bCs/>
        </w:rPr>
        <w:t xml:space="preserve">is a good time </w:t>
      </w:r>
      <w:r w:rsidR="001102D1">
        <w:rPr>
          <w:rFonts w:ascii="Arial" w:hAnsi="Arial" w:cs="Arial"/>
          <w:bCs/>
        </w:rPr>
        <w:t>to explore your hometown</w:t>
      </w:r>
      <w:r w:rsidR="002E2D9A">
        <w:rPr>
          <w:rFonts w:ascii="Arial" w:hAnsi="Arial" w:cs="Arial"/>
          <w:bCs/>
        </w:rPr>
        <w:t>.</w:t>
      </w:r>
    </w:p>
    <w:p w14:paraId="02B85085" w14:textId="77777777" w:rsidR="006818ED" w:rsidRPr="008F2847" w:rsidRDefault="006818ED" w:rsidP="006818ED">
      <w:pPr>
        <w:spacing w:line="360" w:lineRule="auto"/>
        <w:ind w:firstLine="720"/>
        <w:rPr>
          <w:rFonts w:ascii="Arial" w:hAnsi="Arial" w:cs="Arial"/>
          <w:b/>
        </w:rPr>
      </w:pPr>
      <w:r w:rsidRPr="008F2847">
        <w:rPr>
          <w:rFonts w:ascii="Arial" w:hAnsi="Arial" w:cs="Arial"/>
          <w:b/>
        </w:rPr>
        <w:t>Cape May Wine Trail</w:t>
      </w:r>
    </w:p>
    <w:p w14:paraId="339B96F4" w14:textId="2ACA1B0A" w:rsidR="006818ED" w:rsidRPr="006818ED" w:rsidRDefault="006818ED" w:rsidP="006818ED">
      <w:pPr>
        <w:spacing w:line="360" w:lineRule="auto"/>
        <w:ind w:firstLine="720"/>
        <w:rPr>
          <w:rFonts w:ascii="Arial" w:hAnsi="Arial" w:cs="Arial"/>
          <w:bCs/>
        </w:rPr>
      </w:pPr>
      <w:r w:rsidRPr="006818ED">
        <w:rPr>
          <w:rFonts w:ascii="Arial" w:hAnsi="Arial" w:cs="Arial"/>
          <w:bCs/>
        </w:rPr>
        <w:t xml:space="preserve">Cape May County vineyards are producing delicious wines and here is your chance to enjoy them with round-trip transportation via Cape May MAC trolley! Board the trolley at the Emlen Physick Estate, 1048 Washington St., and travel to Bellevue Tavern in Cape May Court House for lunch. Then it’s back on board the trolley for an afternoon of touring and sampling wine selections at Jessie Creek Winery and </w:t>
      </w:r>
      <w:r w:rsidR="00426055">
        <w:rPr>
          <w:rFonts w:ascii="Arial" w:hAnsi="Arial" w:cs="Arial"/>
          <w:bCs/>
        </w:rPr>
        <w:t xml:space="preserve">Briganti by the Bay </w:t>
      </w:r>
      <w:r w:rsidRPr="006818ED">
        <w:rPr>
          <w:rFonts w:ascii="Arial" w:hAnsi="Arial" w:cs="Arial"/>
          <w:bCs/>
        </w:rPr>
        <w:t xml:space="preserve">Vineyards. Guests will receive a souvenir tasting glass at Jessie Creek Winery and an educational tasting and tour at </w:t>
      </w:r>
      <w:r w:rsidR="002D3AA9">
        <w:rPr>
          <w:rFonts w:ascii="Arial" w:hAnsi="Arial" w:cs="Arial"/>
          <w:bCs/>
        </w:rPr>
        <w:t>Briganti by the Bay</w:t>
      </w:r>
      <w:r w:rsidRPr="006818ED">
        <w:rPr>
          <w:rFonts w:ascii="Arial" w:hAnsi="Arial" w:cs="Arial"/>
          <w:bCs/>
        </w:rPr>
        <w:t xml:space="preserve">. Offered </w:t>
      </w:r>
      <w:r w:rsidR="00BF2341">
        <w:rPr>
          <w:rFonts w:ascii="Arial" w:hAnsi="Arial" w:cs="Arial"/>
          <w:bCs/>
        </w:rPr>
        <w:t xml:space="preserve">Sunday, </w:t>
      </w:r>
      <w:r w:rsidRPr="006818ED">
        <w:rPr>
          <w:rFonts w:ascii="Arial" w:hAnsi="Arial" w:cs="Arial"/>
          <w:bCs/>
        </w:rPr>
        <w:t xml:space="preserve">Feb. </w:t>
      </w:r>
      <w:r w:rsidR="00BF2341">
        <w:rPr>
          <w:rFonts w:ascii="Arial" w:hAnsi="Arial" w:cs="Arial"/>
          <w:bCs/>
        </w:rPr>
        <w:t xml:space="preserve">16 </w:t>
      </w:r>
      <w:r w:rsidRPr="006818ED">
        <w:rPr>
          <w:rFonts w:ascii="Arial" w:hAnsi="Arial" w:cs="Arial"/>
          <w:bCs/>
        </w:rPr>
        <w:t>at 10:45 a.m. This event is for adults ages 21 and over.</w:t>
      </w:r>
    </w:p>
    <w:p w14:paraId="2C7900DF" w14:textId="77777777" w:rsidR="006818ED" w:rsidRPr="008F2847" w:rsidRDefault="006818ED" w:rsidP="006818ED">
      <w:pPr>
        <w:spacing w:line="360" w:lineRule="auto"/>
        <w:ind w:firstLine="720"/>
        <w:rPr>
          <w:rFonts w:ascii="Arial" w:hAnsi="Arial" w:cs="Arial"/>
          <w:b/>
        </w:rPr>
      </w:pPr>
      <w:r w:rsidRPr="008F2847">
        <w:rPr>
          <w:rFonts w:ascii="Arial" w:hAnsi="Arial" w:cs="Arial"/>
          <w:b/>
        </w:rPr>
        <w:t>Brunch &amp; Bingo at the Inn of Cape May</w:t>
      </w:r>
    </w:p>
    <w:p w14:paraId="180CBCC5"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 xml:space="preserve">Laugh along with your friends and make new ones as you play a little bingo, compete for prizes and enjoy a fashion show by Lace Silhouettes/Cotton Company. It’s all over a scrumptious breakfast buffet at The Inn of Cape May, 7 Ocean St. Cape May. </w:t>
      </w:r>
    </w:p>
    <w:p w14:paraId="4971F45D" w14:textId="77777777" w:rsidR="006818ED" w:rsidRPr="008F2847" w:rsidRDefault="006818ED" w:rsidP="006818ED">
      <w:pPr>
        <w:spacing w:line="360" w:lineRule="auto"/>
        <w:ind w:firstLine="720"/>
        <w:rPr>
          <w:rFonts w:ascii="Arial" w:hAnsi="Arial" w:cs="Arial"/>
          <w:b/>
        </w:rPr>
      </w:pPr>
      <w:r w:rsidRPr="008F2847">
        <w:rPr>
          <w:rFonts w:ascii="Arial" w:hAnsi="Arial" w:cs="Arial"/>
          <w:b/>
        </w:rPr>
        <w:t>Channeling Dinner with Craig McManus</w:t>
      </w:r>
    </w:p>
    <w:p w14:paraId="4518E762"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 xml:space="preserve">Enjoy a three-course prix fixe dinner at the Inn of Cape May followed by a two-hour channeling session with Medium Craig McManus. McManus will read the energies in the room and channel messages from the spirits of departed family and friends. While he does not read everyone present and cannot control where messages come through, he will bring through as many messages from spirits as possible during the two-hour channeling. Inn of Cape May, 7 Ocean St. This event is not recommended for people under the age of 16. No refunds within 14 days of the event. </w:t>
      </w:r>
    </w:p>
    <w:p w14:paraId="14AC0912" w14:textId="77777777" w:rsidR="006818ED" w:rsidRPr="008F2847" w:rsidRDefault="006818ED" w:rsidP="006818ED">
      <w:pPr>
        <w:spacing w:line="360" w:lineRule="auto"/>
        <w:ind w:firstLine="720"/>
        <w:rPr>
          <w:rFonts w:ascii="Arial" w:hAnsi="Arial" w:cs="Arial"/>
          <w:b/>
        </w:rPr>
      </w:pPr>
      <w:r w:rsidRPr="008F2847">
        <w:rPr>
          <w:rFonts w:ascii="Arial" w:hAnsi="Arial" w:cs="Arial"/>
          <w:b/>
        </w:rPr>
        <w:t>Historic District Trolley Tours</w:t>
      </w:r>
    </w:p>
    <w:p w14:paraId="30F6E24B"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Take this classic Cape May trolley tour and enjoy this seaside resort in winter! Tour guides will explain Cape May’s history and architecture and how and why it has survived and thrives to this day. Begins and ends at the Ocean Street Trolley Stop. Bring a blanket to snuggle in!</w:t>
      </w:r>
    </w:p>
    <w:p w14:paraId="10547D0E" w14:textId="77777777" w:rsidR="006818ED" w:rsidRPr="008F2847" w:rsidRDefault="006818ED" w:rsidP="006818ED">
      <w:pPr>
        <w:spacing w:line="360" w:lineRule="auto"/>
        <w:ind w:firstLine="720"/>
        <w:rPr>
          <w:rFonts w:ascii="Arial" w:hAnsi="Arial" w:cs="Arial"/>
          <w:b/>
        </w:rPr>
      </w:pPr>
      <w:r w:rsidRPr="008F2847">
        <w:rPr>
          <w:rFonts w:ascii="Arial" w:hAnsi="Arial" w:cs="Arial"/>
          <w:b/>
        </w:rPr>
        <w:t>Emlen Physick Estate Guided Tours</w:t>
      </w:r>
    </w:p>
    <w:p w14:paraId="15EE380F"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Gain insight into architectural features within the 1879 Emlen Physick House and learn about the lives of one Victorian family, as you tour Cape May's Victorian House Museum, voted New Jersey's prettiest building by popular vote! For the fullest experience, combine this tour with a Historic District Trolley Tour.</w:t>
      </w:r>
    </w:p>
    <w:p w14:paraId="4ACCD85E" w14:textId="77777777" w:rsidR="006818ED" w:rsidRPr="008F2847" w:rsidRDefault="006818ED" w:rsidP="006818ED">
      <w:pPr>
        <w:spacing w:line="360" w:lineRule="auto"/>
        <w:ind w:firstLine="720"/>
        <w:rPr>
          <w:rFonts w:ascii="Arial" w:hAnsi="Arial" w:cs="Arial"/>
          <w:b/>
        </w:rPr>
      </w:pPr>
      <w:r w:rsidRPr="008F2847">
        <w:rPr>
          <w:rFonts w:ascii="Arial" w:hAnsi="Arial" w:cs="Arial"/>
          <w:b/>
        </w:rPr>
        <w:lastRenderedPageBreak/>
        <w:t>Underground Railroad Trolley Tour</w:t>
      </w:r>
    </w:p>
    <w:p w14:paraId="13F68D3D"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Cape May was part of the Underground Railroad and this trolley tour, part of the National Park Service's Network to Freedom and one of just 13 sites nationwide on the Park Service's Travels with Tubman app, tells of those dangerous days. Hear how legendary anti-slavery fighter, Harriet Tubman, walked these streets, as did prominent railroad businessman and former enslaved person, Stephen Smith, whose railroad cars carried hundreds to freedom. Portions of this tour are not accessible. Offered Monday, Feb. 17 at 11 a.m. Begins and ends at Ocean Street Trolley Stop.</w:t>
      </w:r>
    </w:p>
    <w:p w14:paraId="57C92D29" w14:textId="77777777" w:rsidR="006818ED" w:rsidRPr="008F2847" w:rsidRDefault="006818ED" w:rsidP="006818ED">
      <w:pPr>
        <w:spacing w:line="360" w:lineRule="auto"/>
        <w:ind w:firstLine="720"/>
        <w:rPr>
          <w:rFonts w:ascii="Arial" w:hAnsi="Arial" w:cs="Arial"/>
          <w:b/>
        </w:rPr>
      </w:pPr>
      <w:r w:rsidRPr="008F2847">
        <w:rPr>
          <w:rFonts w:ascii="Arial" w:hAnsi="Arial" w:cs="Arial"/>
          <w:b/>
        </w:rPr>
        <w:t>Cape May Lighthouse</w:t>
      </w:r>
    </w:p>
    <w:p w14:paraId="4CFE4A48"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Bundle up! Challenge yourself to climb the 199 steps up the original, cast-iron spiral stairway to the top of the 1859 Cape May Lighthouse this winter and see a staggering view of the Delaware Bay and Atlantic Ocean, the surrounding nature trails of Cape May Point State Park, and Cape May Point Borough.</w:t>
      </w:r>
    </w:p>
    <w:p w14:paraId="5AB33D11" w14:textId="77777777" w:rsidR="006818ED" w:rsidRPr="008F2847" w:rsidRDefault="006818ED" w:rsidP="006818ED">
      <w:pPr>
        <w:spacing w:line="360" w:lineRule="auto"/>
        <w:ind w:firstLine="720"/>
        <w:rPr>
          <w:rFonts w:ascii="Arial" w:hAnsi="Arial" w:cs="Arial"/>
          <w:b/>
        </w:rPr>
      </w:pPr>
      <w:r w:rsidRPr="008F2847">
        <w:rPr>
          <w:rFonts w:ascii="Arial" w:hAnsi="Arial" w:cs="Arial"/>
          <w:b/>
        </w:rPr>
        <w:t>Mansions by the Sea Trolley Tour</w:t>
      </w:r>
    </w:p>
    <w:p w14:paraId="48E62318"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You’ll hear how the rich lived in the early 1900s in the most elegant part of town on this trolley tour that includes the eastern beachfront. Today, new, beachfront second homeowners have continued the tradition, running the gamut from the mere wealthy to the fabulously rich. Offered Saturday, Feb. 15 at 11:45 a.m. Begins and ends at the Ocean Street Trolley Stop.</w:t>
      </w:r>
    </w:p>
    <w:p w14:paraId="3BAC51AA" w14:textId="77777777" w:rsidR="006818ED" w:rsidRPr="008F2847" w:rsidRDefault="006818ED" w:rsidP="006818ED">
      <w:pPr>
        <w:spacing w:line="360" w:lineRule="auto"/>
        <w:ind w:firstLine="720"/>
        <w:rPr>
          <w:rFonts w:ascii="Arial" w:hAnsi="Arial" w:cs="Arial"/>
          <w:b/>
        </w:rPr>
      </w:pPr>
      <w:r w:rsidRPr="008F2847">
        <w:rPr>
          <w:rFonts w:ascii="Arial" w:hAnsi="Arial" w:cs="Arial"/>
          <w:b/>
        </w:rPr>
        <w:t>Ghosts of Cape May Trolley Tour</w:t>
      </w:r>
    </w:p>
    <w:p w14:paraId="273E78FE"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What was that shadow? Was it the undead of Cape May’s past wandering their beloved haunts? You might scoff, you might shudder, but rest assured: on board this evening trolley tour with an experienced guide you will begin to wonder what’s beyond when you hear the tales of hauntings unearthed in Cape May by renowned psychic medium and author Craig McManus. Begins and ends at the Ocean Street Trolley Stop.</w:t>
      </w:r>
    </w:p>
    <w:p w14:paraId="70EBA534" w14:textId="77777777" w:rsidR="006818ED" w:rsidRPr="008F2847" w:rsidRDefault="006818ED" w:rsidP="006818ED">
      <w:pPr>
        <w:spacing w:line="360" w:lineRule="auto"/>
        <w:ind w:firstLine="720"/>
        <w:rPr>
          <w:rFonts w:ascii="Arial" w:hAnsi="Arial" w:cs="Arial"/>
          <w:b/>
        </w:rPr>
      </w:pPr>
      <w:r w:rsidRPr="008F2847">
        <w:rPr>
          <w:rFonts w:ascii="Arial" w:hAnsi="Arial" w:cs="Arial"/>
          <w:b/>
        </w:rPr>
        <w:t>Stories of Cape Island Trolley Tour</w:t>
      </w:r>
    </w:p>
    <w:p w14:paraId="4111FF05" w14:textId="77777777" w:rsidR="006818ED" w:rsidRPr="006818ED" w:rsidRDefault="006818ED" w:rsidP="006818ED">
      <w:pPr>
        <w:spacing w:line="360" w:lineRule="auto"/>
        <w:ind w:firstLine="720"/>
        <w:rPr>
          <w:rFonts w:ascii="Arial" w:hAnsi="Arial" w:cs="Arial"/>
          <w:bCs/>
        </w:rPr>
      </w:pPr>
      <w:r w:rsidRPr="006818ED">
        <w:rPr>
          <w:rFonts w:ascii="Arial" w:hAnsi="Arial" w:cs="Arial"/>
          <w:bCs/>
        </w:rPr>
        <w:t>Hear how whalers centuries ago eked out a dangerous but lucrative living near Town Bank and how the area’s rich farming heritage continues to be a source of tremendous community pride. Learn about the Union Bethel community in 1831 in which Black residents thrived and the diverse community that continues to contribute to the vibrancy of island life today. Offered Sunday, Feb. 16 at 10:30 a.m. Begins and ends at Ocean Street Trolley Stop.</w:t>
      </w:r>
    </w:p>
    <w:p w14:paraId="45BDF69F" w14:textId="77777777" w:rsidR="006818ED" w:rsidRPr="008F2847" w:rsidRDefault="006818ED" w:rsidP="006818ED">
      <w:pPr>
        <w:spacing w:line="360" w:lineRule="auto"/>
        <w:ind w:firstLine="720"/>
        <w:rPr>
          <w:rFonts w:ascii="Arial" w:hAnsi="Arial" w:cs="Arial"/>
          <w:b/>
        </w:rPr>
      </w:pPr>
      <w:r w:rsidRPr="008F2847">
        <w:rPr>
          <w:rFonts w:ascii="Arial" w:hAnsi="Arial" w:cs="Arial"/>
          <w:b/>
        </w:rPr>
        <w:t>Crafts &amp; Collectibles in Winter</w:t>
      </w:r>
    </w:p>
    <w:p w14:paraId="598143D4" w14:textId="77777777" w:rsidR="008F2847" w:rsidRDefault="006818ED" w:rsidP="006818ED">
      <w:pPr>
        <w:spacing w:line="360" w:lineRule="auto"/>
        <w:ind w:firstLine="720"/>
        <w:rPr>
          <w:rFonts w:ascii="Arial" w:hAnsi="Arial" w:cs="Arial"/>
          <w:bCs/>
        </w:rPr>
      </w:pPr>
      <w:r w:rsidRPr="006818ED">
        <w:rPr>
          <w:rFonts w:ascii="Arial" w:hAnsi="Arial" w:cs="Arial"/>
          <w:bCs/>
        </w:rPr>
        <w:lastRenderedPageBreak/>
        <w:t xml:space="preserve">It may be chilly outside, but Cape May Convention Hall will be warm and bustling during the annual two-day Crafts &amp; Collectibles in Winter show. Saturday and Sunday, Feb. 15 and 16, from 10 a.m. to 4 p.m. Admission is $2. </w:t>
      </w:r>
      <w:r w:rsidR="002D06E1" w:rsidRPr="002D06E1">
        <w:rPr>
          <w:rFonts w:ascii="Arial" w:hAnsi="Arial" w:cs="Arial"/>
          <w:bCs/>
        </w:rPr>
        <w:t xml:space="preserve"> </w:t>
      </w:r>
    </w:p>
    <w:p w14:paraId="0898ECB0" w14:textId="7F0D0DD1" w:rsidR="000F4E75" w:rsidRDefault="0079159D" w:rsidP="006818ED">
      <w:pPr>
        <w:spacing w:line="360" w:lineRule="auto"/>
        <w:ind w:firstLine="720"/>
        <w:rPr>
          <w:rFonts w:ascii="Arial" w:hAnsi="Arial" w:cs="Arial"/>
          <w:bCs/>
        </w:rPr>
      </w:pPr>
      <w:r>
        <w:rPr>
          <w:rFonts w:ascii="Arial" w:hAnsi="Arial" w:cs="Arial"/>
          <w:bCs/>
        </w:rPr>
        <w:t xml:space="preserve">To purchase tickets online visit </w:t>
      </w:r>
      <w:r w:rsidR="001F27B2">
        <w:rPr>
          <w:rFonts w:ascii="Arial" w:hAnsi="Arial" w:cs="Arial"/>
          <w:bCs/>
        </w:rPr>
        <w:t>capemaymac.org</w:t>
      </w:r>
      <w:r>
        <w:rPr>
          <w:rFonts w:ascii="Arial" w:hAnsi="Arial" w:cs="Arial"/>
          <w:bCs/>
        </w:rPr>
        <w:t>. For more information call 609-884-5404.</w:t>
      </w:r>
      <w:r w:rsidR="00B543B8">
        <w:rPr>
          <w:rFonts w:ascii="Arial" w:hAnsi="Arial" w:cs="Arial"/>
          <w:bCs/>
        </w:rPr>
        <w:t xml:space="preserve"> Cape May County residents may use a Museum Pass for free admission to some tours, activities and events, available through the Cape May County library. </w:t>
      </w:r>
      <w:r w:rsidR="00034908">
        <w:rPr>
          <w:rFonts w:ascii="Arial" w:hAnsi="Arial" w:cs="Arial"/>
          <w:bCs/>
        </w:rPr>
        <w:t xml:space="preserve">For more information, ask at your local library branch. </w:t>
      </w:r>
    </w:p>
    <w:p w14:paraId="24687D5B" w14:textId="2C542C3B" w:rsidR="00106634" w:rsidRPr="00822487" w:rsidRDefault="0007381F" w:rsidP="006818ED">
      <w:pPr>
        <w:spacing w:line="360" w:lineRule="auto"/>
        <w:ind w:firstLine="720"/>
        <w:rPr>
          <w:rFonts w:ascii="Arial" w:hAnsi="Arial" w:cs="Arial"/>
          <w:bCs/>
        </w:rPr>
      </w:pPr>
      <w:r w:rsidRPr="004E0409">
        <w:rPr>
          <w:rFonts w:ascii="Arial" w:hAnsi="Arial" w:cs="Arial"/>
          <w:bCs/>
        </w:rPr>
        <w:t>Cape May MAC (Museums+Arts+Culture) is a multifaceted not-for-profit organization committed to promoting the preservation, interpretation, and cultural enrichment of the Cape May region for its residents and visitors. We operate and manage the 1879 Emlen Physick Estate, the 1859 Cape May Lighthouse and the 1942 World War II Lookout Tower, and are the leading organization to offer visitors tours, activities and events year-round in America’s National Historic Landmark City. Cape May MAC is the organization that saved the 1879 Emlen Physick Estate from demolition, helping secure the City of Cape May as a</w:t>
      </w:r>
      <w:r w:rsidR="006E773D">
        <w:rPr>
          <w:rFonts w:ascii="Arial" w:hAnsi="Arial" w:cs="Arial"/>
          <w:bCs/>
        </w:rPr>
        <w:t xml:space="preserve"> nationally </w:t>
      </w:r>
      <w:r>
        <w:rPr>
          <w:rFonts w:ascii="Arial" w:hAnsi="Arial" w:cs="Arial"/>
          <w:bCs/>
        </w:rPr>
        <w:t xml:space="preserve">recognized </w:t>
      </w:r>
      <w:r w:rsidRPr="004E0409">
        <w:rPr>
          <w:rFonts w:ascii="Arial" w:hAnsi="Arial" w:cs="Arial"/>
          <w:bCs/>
        </w:rPr>
        <w:t xml:space="preserve">historic destination. For information about our year-round schedule of tours, festivals, and special events, call 609-884-5404 or visit capemaymac.org. </w:t>
      </w:r>
    </w:p>
    <w:sectPr w:rsidR="00106634" w:rsidRPr="00822487" w:rsidSect="00785B79">
      <w:headerReference w:type="default" r:id="rId10"/>
      <w:footerReference w:type="defaul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3969" w14:textId="77777777" w:rsidR="00D91FEA" w:rsidRDefault="00D91FEA" w:rsidP="006957DA">
      <w:r>
        <w:separator/>
      </w:r>
    </w:p>
  </w:endnote>
  <w:endnote w:type="continuationSeparator" w:id="0">
    <w:p w14:paraId="2EC63A11" w14:textId="77777777" w:rsidR="00D91FEA" w:rsidRDefault="00D91FEA"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1130" w14:textId="77777777" w:rsidR="00D91FEA" w:rsidRDefault="00D91FEA" w:rsidP="006957DA">
      <w:r>
        <w:separator/>
      </w:r>
    </w:p>
  </w:footnote>
  <w:footnote w:type="continuationSeparator" w:id="0">
    <w:p w14:paraId="2196572F" w14:textId="77777777" w:rsidR="00D91FEA" w:rsidRDefault="00D91FEA"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4EF7B63B"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DE0D17">
      <w:rPr>
        <w:rFonts w:asciiTheme="minorHAnsi" w:hAnsiTheme="minorHAnsi"/>
        <w:b/>
        <w:sz w:val="18"/>
        <w:szCs w:val="18"/>
      </w:rPr>
      <w:t xml:space="preserve">Presidents Weekend </w:t>
    </w:r>
    <w:r w:rsidR="00D52933">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DE0D17">
      <w:rPr>
        <w:rFonts w:asciiTheme="minorHAnsi" w:hAnsiTheme="minorHAnsi"/>
        <w:b/>
        <w:sz w:val="18"/>
        <w:szCs w:val="18"/>
      </w:rPr>
      <w:t>4</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CBD"/>
    <w:rsid w:val="00010A90"/>
    <w:rsid w:val="000111F7"/>
    <w:rsid w:val="00013FB8"/>
    <w:rsid w:val="00017A61"/>
    <w:rsid w:val="000231F3"/>
    <w:rsid w:val="00024532"/>
    <w:rsid w:val="00025EEF"/>
    <w:rsid w:val="00025F84"/>
    <w:rsid w:val="00031F80"/>
    <w:rsid w:val="0003308E"/>
    <w:rsid w:val="000334A1"/>
    <w:rsid w:val="000345B2"/>
    <w:rsid w:val="00034908"/>
    <w:rsid w:val="00036CDF"/>
    <w:rsid w:val="00036FD2"/>
    <w:rsid w:val="0004161A"/>
    <w:rsid w:val="00047E3A"/>
    <w:rsid w:val="00050709"/>
    <w:rsid w:val="00051F1F"/>
    <w:rsid w:val="00062017"/>
    <w:rsid w:val="000628D0"/>
    <w:rsid w:val="000722A2"/>
    <w:rsid w:val="0007381F"/>
    <w:rsid w:val="00073BB8"/>
    <w:rsid w:val="00084179"/>
    <w:rsid w:val="0008534B"/>
    <w:rsid w:val="000869AB"/>
    <w:rsid w:val="00092A7C"/>
    <w:rsid w:val="00097ED9"/>
    <w:rsid w:val="000A4A69"/>
    <w:rsid w:val="000A51D1"/>
    <w:rsid w:val="000A694F"/>
    <w:rsid w:val="000A6FD0"/>
    <w:rsid w:val="000B1E8E"/>
    <w:rsid w:val="000B4E6B"/>
    <w:rsid w:val="000B6A9D"/>
    <w:rsid w:val="000B76BF"/>
    <w:rsid w:val="000C00C1"/>
    <w:rsid w:val="000C09DD"/>
    <w:rsid w:val="000D1314"/>
    <w:rsid w:val="000D1A9C"/>
    <w:rsid w:val="000D2374"/>
    <w:rsid w:val="000D3F41"/>
    <w:rsid w:val="000D5400"/>
    <w:rsid w:val="000D6B44"/>
    <w:rsid w:val="000E0310"/>
    <w:rsid w:val="000E0E5F"/>
    <w:rsid w:val="000E45C7"/>
    <w:rsid w:val="000E75C7"/>
    <w:rsid w:val="000E7B61"/>
    <w:rsid w:val="000F0EC9"/>
    <w:rsid w:val="000F1577"/>
    <w:rsid w:val="000F4E75"/>
    <w:rsid w:val="000F6B04"/>
    <w:rsid w:val="00100DC0"/>
    <w:rsid w:val="00100F72"/>
    <w:rsid w:val="00101514"/>
    <w:rsid w:val="00106634"/>
    <w:rsid w:val="001073BA"/>
    <w:rsid w:val="0010765A"/>
    <w:rsid w:val="001102D1"/>
    <w:rsid w:val="00114061"/>
    <w:rsid w:val="00123E66"/>
    <w:rsid w:val="00124D23"/>
    <w:rsid w:val="001259AE"/>
    <w:rsid w:val="001267F1"/>
    <w:rsid w:val="00126CB9"/>
    <w:rsid w:val="00126D7C"/>
    <w:rsid w:val="00132F37"/>
    <w:rsid w:val="00134F31"/>
    <w:rsid w:val="001368F6"/>
    <w:rsid w:val="00145C70"/>
    <w:rsid w:val="00146336"/>
    <w:rsid w:val="00151327"/>
    <w:rsid w:val="0015513B"/>
    <w:rsid w:val="00164248"/>
    <w:rsid w:val="00167AE1"/>
    <w:rsid w:val="0017082B"/>
    <w:rsid w:val="00173100"/>
    <w:rsid w:val="00173BEF"/>
    <w:rsid w:val="00175F37"/>
    <w:rsid w:val="00176C72"/>
    <w:rsid w:val="00177A04"/>
    <w:rsid w:val="0018103F"/>
    <w:rsid w:val="00181214"/>
    <w:rsid w:val="001827E5"/>
    <w:rsid w:val="001832D6"/>
    <w:rsid w:val="00185E38"/>
    <w:rsid w:val="00185FAF"/>
    <w:rsid w:val="001874F5"/>
    <w:rsid w:val="0019300A"/>
    <w:rsid w:val="001940D7"/>
    <w:rsid w:val="001944F4"/>
    <w:rsid w:val="001959D8"/>
    <w:rsid w:val="001964F0"/>
    <w:rsid w:val="001A22D9"/>
    <w:rsid w:val="001A32D9"/>
    <w:rsid w:val="001A42CB"/>
    <w:rsid w:val="001B05B9"/>
    <w:rsid w:val="001B0F17"/>
    <w:rsid w:val="001C0DF0"/>
    <w:rsid w:val="001C0EB7"/>
    <w:rsid w:val="001C43FA"/>
    <w:rsid w:val="001C5222"/>
    <w:rsid w:val="001C79C8"/>
    <w:rsid w:val="001D480A"/>
    <w:rsid w:val="001D5651"/>
    <w:rsid w:val="001D7BE7"/>
    <w:rsid w:val="001E15EF"/>
    <w:rsid w:val="001E188E"/>
    <w:rsid w:val="001E46F2"/>
    <w:rsid w:val="001E530F"/>
    <w:rsid w:val="001E76C4"/>
    <w:rsid w:val="001F0E9B"/>
    <w:rsid w:val="001F1244"/>
    <w:rsid w:val="001F270A"/>
    <w:rsid w:val="001F27B2"/>
    <w:rsid w:val="001F465A"/>
    <w:rsid w:val="001F48DB"/>
    <w:rsid w:val="001F4B6A"/>
    <w:rsid w:val="001F6604"/>
    <w:rsid w:val="001F7C44"/>
    <w:rsid w:val="0020167E"/>
    <w:rsid w:val="002030C9"/>
    <w:rsid w:val="00205DE7"/>
    <w:rsid w:val="00206E6D"/>
    <w:rsid w:val="002119FE"/>
    <w:rsid w:val="0021721E"/>
    <w:rsid w:val="00220A0F"/>
    <w:rsid w:val="00226A06"/>
    <w:rsid w:val="002320C9"/>
    <w:rsid w:val="00240073"/>
    <w:rsid w:val="00241E87"/>
    <w:rsid w:val="0025078E"/>
    <w:rsid w:val="002512D4"/>
    <w:rsid w:val="002522F1"/>
    <w:rsid w:val="002533D7"/>
    <w:rsid w:val="00253516"/>
    <w:rsid w:val="002575B3"/>
    <w:rsid w:val="00260493"/>
    <w:rsid w:val="002606B1"/>
    <w:rsid w:val="002629F7"/>
    <w:rsid w:val="00264834"/>
    <w:rsid w:val="002657C1"/>
    <w:rsid w:val="00266A1B"/>
    <w:rsid w:val="00266F51"/>
    <w:rsid w:val="0026795C"/>
    <w:rsid w:val="00274900"/>
    <w:rsid w:val="00277DEE"/>
    <w:rsid w:val="002813B6"/>
    <w:rsid w:val="0028198C"/>
    <w:rsid w:val="00281AC4"/>
    <w:rsid w:val="00282598"/>
    <w:rsid w:val="00285410"/>
    <w:rsid w:val="00285B47"/>
    <w:rsid w:val="002865E8"/>
    <w:rsid w:val="00290326"/>
    <w:rsid w:val="00292830"/>
    <w:rsid w:val="00294881"/>
    <w:rsid w:val="0029627F"/>
    <w:rsid w:val="002B0004"/>
    <w:rsid w:val="002B06A2"/>
    <w:rsid w:val="002B181F"/>
    <w:rsid w:val="002B2E15"/>
    <w:rsid w:val="002B49F1"/>
    <w:rsid w:val="002C1469"/>
    <w:rsid w:val="002C1EBA"/>
    <w:rsid w:val="002C2F6E"/>
    <w:rsid w:val="002C310E"/>
    <w:rsid w:val="002C5EEB"/>
    <w:rsid w:val="002C646E"/>
    <w:rsid w:val="002D06E1"/>
    <w:rsid w:val="002D2892"/>
    <w:rsid w:val="002D311D"/>
    <w:rsid w:val="002D3856"/>
    <w:rsid w:val="002D3AA9"/>
    <w:rsid w:val="002D4180"/>
    <w:rsid w:val="002D5A88"/>
    <w:rsid w:val="002E2707"/>
    <w:rsid w:val="002E2D9A"/>
    <w:rsid w:val="002E3D00"/>
    <w:rsid w:val="002E45D8"/>
    <w:rsid w:val="002E4922"/>
    <w:rsid w:val="002E74FB"/>
    <w:rsid w:val="002F2644"/>
    <w:rsid w:val="002F267B"/>
    <w:rsid w:val="002F28E4"/>
    <w:rsid w:val="002F40FF"/>
    <w:rsid w:val="002F4E2E"/>
    <w:rsid w:val="002F5D66"/>
    <w:rsid w:val="002F6AE1"/>
    <w:rsid w:val="00300CDD"/>
    <w:rsid w:val="00301E6F"/>
    <w:rsid w:val="00304250"/>
    <w:rsid w:val="00304FA3"/>
    <w:rsid w:val="00305A69"/>
    <w:rsid w:val="00311611"/>
    <w:rsid w:val="00316A34"/>
    <w:rsid w:val="00317B88"/>
    <w:rsid w:val="0032250B"/>
    <w:rsid w:val="00322DBD"/>
    <w:rsid w:val="00323171"/>
    <w:rsid w:val="003256B0"/>
    <w:rsid w:val="00331963"/>
    <w:rsid w:val="0033199F"/>
    <w:rsid w:val="0033205C"/>
    <w:rsid w:val="003332DB"/>
    <w:rsid w:val="00333BB2"/>
    <w:rsid w:val="00333F39"/>
    <w:rsid w:val="00334008"/>
    <w:rsid w:val="003340C1"/>
    <w:rsid w:val="003406B7"/>
    <w:rsid w:val="00341142"/>
    <w:rsid w:val="00341F67"/>
    <w:rsid w:val="00342E0C"/>
    <w:rsid w:val="00342F96"/>
    <w:rsid w:val="003455FE"/>
    <w:rsid w:val="00350528"/>
    <w:rsid w:val="00351B8B"/>
    <w:rsid w:val="00352361"/>
    <w:rsid w:val="0035267B"/>
    <w:rsid w:val="00356F2D"/>
    <w:rsid w:val="0035750F"/>
    <w:rsid w:val="00357609"/>
    <w:rsid w:val="003632F6"/>
    <w:rsid w:val="003636F4"/>
    <w:rsid w:val="003748A3"/>
    <w:rsid w:val="00375004"/>
    <w:rsid w:val="0037754E"/>
    <w:rsid w:val="003806FB"/>
    <w:rsid w:val="0038435C"/>
    <w:rsid w:val="00390FAD"/>
    <w:rsid w:val="00392F09"/>
    <w:rsid w:val="003935CD"/>
    <w:rsid w:val="003939EE"/>
    <w:rsid w:val="003946EA"/>
    <w:rsid w:val="00394FD7"/>
    <w:rsid w:val="00396061"/>
    <w:rsid w:val="003964F5"/>
    <w:rsid w:val="0039734A"/>
    <w:rsid w:val="003A409A"/>
    <w:rsid w:val="003A4E97"/>
    <w:rsid w:val="003A69DE"/>
    <w:rsid w:val="003A6AA7"/>
    <w:rsid w:val="003A7B4A"/>
    <w:rsid w:val="003B3F7A"/>
    <w:rsid w:val="003B7534"/>
    <w:rsid w:val="003B7902"/>
    <w:rsid w:val="003B7E65"/>
    <w:rsid w:val="003C06F7"/>
    <w:rsid w:val="003C4F34"/>
    <w:rsid w:val="003C789E"/>
    <w:rsid w:val="003D04D4"/>
    <w:rsid w:val="003D12E8"/>
    <w:rsid w:val="003D3254"/>
    <w:rsid w:val="003D5C3F"/>
    <w:rsid w:val="003D79A7"/>
    <w:rsid w:val="003E09AD"/>
    <w:rsid w:val="003E144C"/>
    <w:rsid w:val="003E3159"/>
    <w:rsid w:val="003E376D"/>
    <w:rsid w:val="003F0907"/>
    <w:rsid w:val="003F16B1"/>
    <w:rsid w:val="0040074B"/>
    <w:rsid w:val="00401DAB"/>
    <w:rsid w:val="0040245E"/>
    <w:rsid w:val="0041077D"/>
    <w:rsid w:val="00411482"/>
    <w:rsid w:val="00414AE5"/>
    <w:rsid w:val="00415F35"/>
    <w:rsid w:val="00416C1A"/>
    <w:rsid w:val="00423822"/>
    <w:rsid w:val="00426055"/>
    <w:rsid w:val="00426993"/>
    <w:rsid w:val="00427075"/>
    <w:rsid w:val="0043152D"/>
    <w:rsid w:val="00432316"/>
    <w:rsid w:val="004324B4"/>
    <w:rsid w:val="00436543"/>
    <w:rsid w:val="00437F8D"/>
    <w:rsid w:val="0044013F"/>
    <w:rsid w:val="00446223"/>
    <w:rsid w:val="004467CA"/>
    <w:rsid w:val="00447DDF"/>
    <w:rsid w:val="004555EB"/>
    <w:rsid w:val="0045666F"/>
    <w:rsid w:val="00463551"/>
    <w:rsid w:val="0047003C"/>
    <w:rsid w:val="004755E7"/>
    <w:rsid w:val="00477BB9"/>
    <w:rsid w:val="00482DE8"/>
    <w:rsid w:val="00483F73"/>
    <w:rsid w:val="0048507D"/>
    <w:rsid w:val="00490A34"/>
    <w:rsid w:val="0049423B"/>
    <w:rsid w:val="004958C1"/>
    <w:rsid w:val="004976B0"/>
    <w:rsid w:val="004A0709"/>
    <w:rsid w:val="004A0935"/>
    <w:rsid w:val="004A13C2"/>
    <w:rsid w:val="004A227C"/>
    <w:rsid w:val="004A3F13"/>
    <w:rsid w:val="004A5B66"/>
    <w:rsid w:val="004A7256"/>
    <w:rsid w:val="004B7DB7"/>
    <w:rsid w:val="004C0065"/>
    <w:rsid w:val="004C23FD"/>
    <w:rsid w:val="004C307A"/>
    <w:rsid w:val="004D0655"/>
    <w:rsid w:val="004D1E3F"/>
    <w:rsid w:val="004D43EF"/>
    <w:rsid w:val="004E0B57"/>
    <w:rsid w:val="004E230F"/>
    <w:rsid w:val="004E367A"/>
    <w:rsid w:val="004E728F"/>
    <w:rsid w:val="004F10CA"/>
    <w:rsid w:val="004F223B"/>
    <w:rsid w:val="004F3C74"/>
    <w:rsid w:val="004F4330"/>
    <w:rsid w:val="004F4A6B"/>
    <w:rsid w:val="004F7640"/>
    <w:rsid w:val="00504F25"/>
    <w:rsid w:val="005114AC"/>
    <w:rsid w:val="00512751"/>
    <w:rsid w:val="00513365"/>
    <w:rsid w:val="00513A0D"/>
    <w:rsid w:val="0051543E"/>
    <w:rsid w:val="00516728"/>
    <w:rsid w:val="00522183"/>
    <w:rsid w:val="00522ADB"/>
    <w:rsid w:val="00525286"/>
    <w:rsid w:val="00525A7B"/>
    <w:rsid w:val="00525EF7"/>
    <w:rsid w:val="00527F55"/>
    <w:rsid w:val="00533B17"/>
    <w:rsid w:val="005353FC"/>
    <w:rsid w:val="00547947"/>
    <w:rsid w:val="005510BC"/>
    <w:rsid w:val="005532B0"/>
    <w:rsid w:val="00554A0B"/>
    <w:rsid w:val="00554F7D"/>
    <w:rsid w:val="00556CAF"/>
    <w:rsid w:val="005634B8"/>
    <w:rsid w:val="00563A0C"/>
    <w:rsid w:val="005643C9"/>
    <w:rsid w:val="0056567B"/>
    <w:rsid w:val="0057174E"/>
    <w:rsid w:val="0057321D"/>
    <w:rsid w:val="005756A9"/>
    <w:rsid w:val="00576FBC"/>
    <w:rsid w:val="0058267E"/>
    <w:rsid w:val="00590472"/>
    <w:rsid w:val="00590D02"/>
    <w:rsid w:val="00593F70"/>
    <w:rsid w:val="005943B9"/>
    <w:rsid w:val="00594BBD"/>
    <w:rsid w:val="00595AC3"/>
    <w:rsid w:val="0059635D"/>
    <w:rsid w:val="005A513A"/>
    <w:rsid w:val="005A5577"/>
    <w:rsid w:val="005A621D"/>
    <w:rsid w:val="005B1316"/>
    <w:rsid w:val="005B3926"/>
    <w:rsid w:val="005B4526"/>
    <w:rsid w:val="005B7091"/>
    <w:rsid w:val="005B77A0"/>
    <w:rsid w:val="005C2F6C"/>
    <w:rsid w:val="005C4BE1"/>
    <w:rsid w:val="005C6036"/>
    <w:rsid w:val="005D3348"/>
    <w:rsid w:val="005D3839"/>
    <w:rsid w:val="005D7EA8"/>
    <w:rsid w:val="005E1CDF"/>
    <w:rsid w:val="005E5B3C"/>
    <w:rsid w:val="005E742C"/>
    <w:rsid w:val="005F0850"/>
    <w:rsid w:val="005F3312"/>
    <w:rsid w:val="005F5E58"/>
    <w:rsid w:val="006028CD"/>
    <w:rsid w:val="00603766"/>
    <w:rsid w:val="00610D53"/>
    <w:rsid w:val="006119FE"/>
    <w:rsid w:val="0062054F"/>
    <w:rsid w:val="006205B9"/>
    <w:rsid w:val="0062129E"/>
    <w:rsid w:val="00621D1F"/>
    <w:rsid w:val="006251FD"/>
    <w:rsid w:val="006348B6"/>
    <w:rsid w:val="00634AAB"/>
    <w:rsid w:val="00637F09"/>
    <w:rsid w:val="006464FD"/>
    <w:rsid w:val="006466DA"/>
    <w:rsid w:val="00647537"/>
    <w:rsid w:val="0065373B"/>
    <w:rsid w:val="00657D25"/>
    <w:rsid w:val="00661335"/>
    <w:rsid w:val="00663A15"/>
    <w:rsid w:val="00664140"/>
    <w:rsid w:val="00671066"/>
    <w:rsid w:val="00671242"/>
    <w:rsid w:val="00677ADA"/>
    <w:rsid w:val="00680CE9"/>
    <w:rsid w:val="006818ED"/>
    <w:rsid w:val="00682969"/>
    <w:rsid w:val="00683094"/>
    <w:rsid w:val="0068361A"/>
    <w:rsid w:val="006845E9"/>
    <w:rsid w:val="00691ADB"/>
    <w:rsid w:val="00691B10"/>
    <w:rsid w:val="006939F4"/>
    <w:rsid w:val="006957DA"/>
    <w:rsid w:val="00696A6D"/>
    <w:rsid w:val="006A01B6"/>
    <w:rsid w:val="006A39EC"/>
    <w:rsid w:val="006B06BD"/>
    <w:rsid w:val="006B1D76"/>
    <w:rsid w:val="006B41D4"/>
    <w:rsid w:val="006C0140"/>
    <w:rsid w:val="006C4CB6"/>
    <w:rsid w:val="006D31F7"/>
    <w:rsid w:val="006D4845"/>
    <w:rsid w:val="006D495B"/>
    <w:rsid w:val="006D5601"/>
    <w:rsid w:val="006E0263"/>
    <w:rsid w:val="006E19CD"/>
    <w:rsid w:val="006E2640"/>
    <w:rsid w:val="006E773D"/>
    <w:rsid w:val="006E7EE5"/>
    <w:rsid w:val="006F1D65"/>
    <w:rsid w:val="006F276B"/>
    <w:rsid w:val="006F44EC"/>
    <w:rsid w:val="006F4E80"/>
    <w:rsid w:val="006F55AD"/>
    <w:rsid w:val="0070174B"/>
    <w:rsid w:val="00701851"/>
    <w:rsid w:val="00701D6C"/>
    <w:rsid w:val="00701ECA"/>
    <w:rsid w:val="00705D21"/>
    <w:rsid w:val="00707626"/>
    <w:rsid w:val="00712C19"/>
    <w:rsid w:val="00713061"/>
    <w:rsid w:val="00715720"/>
    <w:rsid w:val="00715EB1"/>
    <w:rsid w:val="00730310"/>
    <w:rsid w:val="00734436"/>
    <w:rsid w:val="00735956"/>
    <w:rsid w:val="00735C2C"/>
    <w:rsid w:val="00742176"/>
    <w:rsid w:val="007453A8"/>
    <w:rsid w:val="00745744"/>
    <w:rsid w:val="007504EF"/>
    <w:rsid w:val="007505C9"/>
    <w:rsid w:val="0075223D"/>
    <w:rsid w:val="007532BC"/>
    <w:rsid w:val="00756166"/>
    <w:rsid w:val="00762F84"/>
    <w:rsid w:val="007638D9"/>
    <w:rsid w:val="00765817"/>
    <w:rsid w:val="0076623B"/>
    <w:rsid w:val="007716EF"/>
    <w:rsid w:val="0077642C"/>
    <w:rsid w:val="007806CC"/>
    <w:rsid w:val="0078188A"/>
    <w:rsid w:val="00785B79"/>
    <w:rsid w:val="0079159D"/>
    <w:rsid w:val="0079295E"/>
    <w:rsid w:val="00796841"/>
    <w:rsid w:val="00797919"/>
    <w:rsid w:val="00797A3D"/>
    <w:rsid w:val="007A421F"/>
    <w:rsid w:val="007B1E80"/>
    <w:rsid w:val="007B351A"/>
    <w:rsid w:val="007B580D"/>
    <w:rsid w:val="007B6851"/>
    <w:rsid w:val="007B6DEC"/>
    <w:rsid w:val="007B70FE"/>
    <w:rsid w:val="007C01E1"/>
    <w:rsid w:val="007C2FE9"/>
    <w:rsid w:val="007C3E38"/>
    <w:rsid w:val="007C612D"/>
    <w:rsid w:val="007D0BC9"/>
    <w:rsid w:val="007D1955"/>
    <w:rsid w:val="007D3F2F"/>
    <w:rsid w:val="007D5713"/>
    <w:rsid w:val="007D62AD"/>
    <w:rsid w:val="007D76A8"/>
    <w:rsid w:val="007E15FC"/>
    <w:rsid w:val="007E4163"/>
    <w:rsid w:val="007E4683"/>
    <w:rsid w:val="007E68CA"/>
    <w:rsid w:val="007E6C0D"/>
    <w:rsid w:val="007F558C"/>
    <w:rsid w:val="007F63DB"/>
    <w:rsid w:val="0080086F"/>
    <w:rsid w:val="00801181"/>
    <w:rsid w:val="00802277"/>
    <w:rsid w:val="00803B28"/>
    <w:rsid w:val="00806233"/>
    <w:rsid w:val="00810159"/>
    <w:rsid w:val="0081277A"/>
    <w:rsid w:val="008128F3"/>
    <w:rsid w:val="00813A84"/>
    <w:rsid w:val="008151F3"/>
    <w:rsid w:val="008159FE"/>
    <w:rsid w:val="008171A8"/>
    <w:rsid w:val="008204D9"/>
    <w:rsid w:val="00822487"/>
    <w:rsid w:val="0082294F"/>
    <w:rsid w:val="00823357"/>
    <w:rsid w:val="008245C1"/>
    <w:rsid w:val="008252F0"/>
    <w:rsid w:val="00825930"/>
    <w:rsid w:val="00831152"/>
    <w:rsid w:val="00834ED3"/>
    <w:rsid w:val="008429EC"/>
    <w:rsid w:val="00844A6D"/>
    <w:rsid w:val="0085090F"/>
    <w:rsid w:val="0085220D"/>
    <w:rsid w:val="00852290"/>
    <w:rsid w:val="00853FD5"/>
    <w:rsid w:val="008558C7"/>
    <w:rsid w:val="008578B6"/>
    <w:rsid w:val="00860056"/>
    <w:rsid w:val="0086127A"/>
    <w:rsid w:val="00861ECB"/>
    <w:rsid w:val="00865D54"/>
    <w:rsid w:val="00870D11"/>
    <w:rsid w:val="00873F92"/>
    <w:rsid w:val="008771BE"/>
    <w:rsid w:val="00881E09"/>
    <w:rsid w:val="0088571A"/>
    <w:rsid w:val="0089005E"/>
    <w:rsid w:val="00890D2F"/>
    <w:rsid w:val="00890EE5"/>
    <w:rsid w:val="00891E1A"/>
    <w:rsid w:val="008920E3"/>
    <w:rsid w:val="00896D06"/>
    <w:rsid w:val="008A2E70"/>
    <w:rsid w:val="008A3FA8"/>
    <w:rsid w:val="008A735F"/>
    <w:rsid w:val="008B00FB"/>
    <w:rsid w:val="008B5BAC"/>
    <w:rsid w:val="008B7656"/>
    <w:rsid w:val="008C2654"/>
    <w:rsid w:val="008C44BD"/>
    <w:rsid w:val="008C4506"/>
    <w:rsid w:val="008C610A"/>
    <w:rsid w:val="008C7E79"/>
    <w:rsid w:val="008D0EB2"/>
    <w:rsid w:val="008D14EB"/>
    <w:rsid w:val="008D493B"/>
    <w:rsid w:val="008D5F50"/>
    <w:rsid w:val="008E04AA"/>
    <w:rsid w:val="008E1E40"/>
    <w:rsid w:val="008E3572"/>
    <w:rsid w:val="008E7B1B"/>
    <w:rsid w:val="008F2847"/>
    <w:rsid w:val="008F3F00"/>
    <w:rsid w:val="008F4A33"/>
    <w:rsid w:val="008F73B8"/>
    <w:rsid w:val="008F7FD4"/>
    <w:rsid w:val="00903977"/>
    <w:rsid w:val="009126C4"/>
    <w:rsid w:val="009129DA"/>
    <w:rsid w:val="00913AB0"/>
    <w:rsid w:val="00915675"/>
    <w:rsid w:val="00915706"/>
    <w:rsid w:val="009209A5"/>
    <w:rsid w:val="009231D2"/>
    <w:rsid w:val="00923CE2"/>
    <w:rsid w:val="00923F9A"/>
    <w:rsid w:val="009328B6"/>
    <w:rsid w:val="009342E2"/>
    <w:rsid w:val="009412AA"/>
    <w:rsid w:val="00941472"/>
    <w:rsid w:val="00942A2E"/>
    <w:rsid w:val="00942D8B"/>
    <w:rsid w:val="00943D81"/>
    <w:rsid w:val="00945133"/>
    <w:rsid w:val="009456EF"/>
    <w:rsid w:val="00951515"/>
    <w:rsid w:val="009565C2"/>
    <w:rsid w:val="009567AE"/>
    <w:rsid w:val="00960692"/>
    <w:rsid w:val="009642BF"/>
    <w:rsid w:val="00965ADA"/>
    <w:rsid w:val="00970A10"/>
    <w:rsid w:val="00970D48"/>
    <w:rsid w:val="00972E0E"/>
    <w:rsid w:val="009748D9"/>
    <w:rsid w:val="00974A6B"/>
    <w:rsid w:val="00981CAD"/>
    <w:rsid w:val="00982091"/>
    <w:rsid w:val="009864D0"/>
    <w:rsid w:val="0099015D"/>
    <w:rsid w:val="0099115B"/>
    <w:rsid w:val="0099248A"/>
    <w:rsid w:val="009925A5"/>
    <w:rsid w:val="009A0561"/>
    <w:rsid w:val="009A172F"/>
    <w:rsid w:val="009A4BBE"/>
    <w:rsid w:val="009A520B"/>
    <w:rsid w:val="009A5734"/>
    <w:rsid w:val="009B0AAE"/>
    <w:rsid w:val="009B1242"/>
    <w:rsid w:val="009B663A"/>
    <w:rsid w:val="009B71F9"/>
    <w:rsid w:val="009C0352"/>
    <w:rsid w:val="009C05BF"/>
    <w:rsid w:val="009C4A97"/>
    <w:rsid w:val="009D07EE"/>
    <w:rsid w:val="009D16BA"/>
    <w:rsid w:val="009D2A8D"/>
    <w:rsid w:val="009D47B5"/>
    <w:rsid w:val="009D6A88"/>
    <w:rsid w:val="009D7725"/>
    <w:rsid w:val="009E00BD"/>
    <w:rsid w:val="009E0D36"/>
    <w:rsid w:val="009E4C06"/>
    <w:rsid w:val="009E5DDD"/>
    <w:rsid w:val="009E77E7"/>
    <w:rsid w:val="009F3C21"/>
    <w:rsid w:val="009F5DB3"/>
    <w:rsid w:val="00A05299"/>
    <w:rsid w:val="00A076B4"/>
    <w:rsid w:val="00A076BA"/>
    <w:rsid w:val="00A14834"/>
    <w:rsid w:val="00A1790E"/>
    <w:rsid w:val="00A204B0"/>
    <w:rsid w:val="00A22546"/>
    <w:rsid w:val="00A239D3"/>
    <w:rsid w:val="00A24813"/>
    <w:rsid w:val="00A24ACE"/>
    <w:rsid w:val="00A3008E"/>
    <w:rsid w:val="00A30AC1"/>
    <w:rsid w:val="00A3223F"/>
    <w:rsid w:val="00A41C0A"/>
    <w:rsid w:val="00A4221B"/>
    <w:rsid w:val="00A42325"/>
    <w:rsid w:val="00A42DCA"/>
    <w:rsid w:val="00A430F2"/>
    <w:rsid w:val="00A45F11"/>
    <w:rsid w:val="00A52797"/>
    <w:rsid w:val="00A54938"/>
    <w:rsid w:val="00A549E3"/>
    <w:rsid w:val="00A57101"/>
    <w:rsid w:val="00A62DF0"/>
    <w:rsid w:val="00A63562"/>
    <w:rsid w:val="00A640C2"/>
    <w:rsid w:val="00A66DDE"/>
    <w:rsid w:val="00A67CDC"/>
    <w:rsid w:val="00A70753"/>
    <w:rsid w:val="00A72BE8"/>
    <w:rsid w:val="00A75E31"/>
    <w:rsid w:val="00A77FEA"/>
    <w:rsid w:val="00A84332"/>
    <w:rsid w:val="00A84678"/>
    <w:rsid w:val="00A84684"/>
    <w:rsid w:val="00A9047B"/>
    <w:rsid w:val="00A90A3A"/>
    <w:rsid w:val="00A925FF"/>
    <w:rsid w:val="00A9307F"/>
    <w:rsid w:val="00A94DD1"/>
    <w:rsid w:val="00A952AF"/>
    <w:rsid w:val="00AA04EB"/>
    <w:rsid w:val="00AA0AB8"/>
    <w:rsid w:val="00AA1CAC"/>
    <w:rsid w:val="00AA2197"/>
    <w:rsid w:val="00AA3497"/>
    <w:rsid w:val="00AA3A61"/>
    <w:rsid w:val="00AA6445"/>
    <w:rsid w:val="00AB0B5E"/>
    <w:rsid w:val="00AB1EF0"/>
    <w:rsid w:val="00AB253E"/>
    <w:rsid w:val="00AB4884"/>
    <w:rsid w:val="00AB514B"/>
    <w:rsid w:val="00AB7728"/>
    <w:rsid w:val="00AC1815"/>
    <w:rsid w:val="00AC2F96"/>
    <w:rsid w:val="00AC4E35"/>
    <w:rsid w:val="00AC5997"/>
    <w:rsid w:val="00AC6DD8"/>
    <w:rsid w:val="00AC6E4D"/>
    <w:rsid w:val="00AD55D0"/>
    <w:rsid w:val="00AD75FC"/>
    <w:rsid w:val="00AE17E2"/>
    <w:rsid w:val="00AE41BD"/>
    <w:rsid w:val="00AF0D3C"/>
    <w:rsid w:val="00AF10E5"/>
    <w:rsid w:val="00AF3933"/>
    <w:rsid w:val="00B043C1"/>
    <w:rsid w:val="00B05B36"/>
    <w:rsid w:val="00B05DE5"/>
    <w:rsid w:val="00B06659"/>
    <w:rsid w:val="00B10C51"/>
    <w:rsid w:val="00B117A9"/>
    <w:rsid w:val="00B11C62"/>
    <w:rsid w:val="00B13034"/>
    <w:rsid w:val="00B17033"/>
    <w:rsid w:val="00B300A5"/>
    <w:rsid w:val="00B3138A"/>
    <w:rsid w:val="00B31ED7"/>
    <w:rsid w:val="00B353FA"/>
    <w:rsid w:val="00B354D2"/>
    <w:rsid w:val="00B37C39"/>
    <w:rsid w:val="00B426CE"/>
    <w:rsid w:val="00B511DD"/>
    <w:rsid w:val="00B53130"/>
    <w:rsid w:val="00B53854"/>
    <w:rsid w:val="00B53D49"/>
    <w:rsid w:val="00B543B8"/>
    <w:rsid w:val="00B571E4"/>
    <w:rsid w:val="00B57C56"/>
    <w:rsid w:val="00B62E76"/>
    <w:rsid w:val="00B64BA8"/>
    <w:rsid w:val="00B660A9"/>
    <w:rsid w:val="00B73C8F"/>
    <w:rsid w:val="00B807BD"/>
    <w:rsid w:val="00B80944"/>
    <w:rsid w:val="00B81637"/>
    <w:rsid w:val="00B8424A"/>
    <w:rsid w:val="00B8454D"/>
    <w:rsid w:val="00B91B87"/>
    <w:rsid w:val="00B92965"/>
    <w:rsid w:val="00BA09EC"/>
    <w:rsid w:val="00BA0A4A"/>
    <w:rsid w:val="00BA5911"/>
    <w:rsid w:val="00BA74AA"/>
    <w:rsid w:val="00BA776C"/>
    <w:rsid w:val="00BB0688"/>
    <w:rsid w:val="00BB1054"/>
    <w:rsid w:val="00BB23D4"/>
    <w:rsid w:val="00BC4E1A"/>
    <w:rsid w:val="00BC6FA0"/>
    <w:rsid w:val="00BD31B2"/>
    <w:rsid w:val="00BD6FA5"/>
    <w:rsid w:val="00BD7DFE"/>
    <w:rsid w:val="00BE2725"/>
    <w:rsid w:val="00BE4A2D"/>
    <w:rsid w:val="00BE5F49"/>
    <w:rsid w:val="00BE785E"/>
    <w:rsid w:val="00BF1364"/>
    <w:rsid w:val="00BF2341"/>
    <w:rsid w:val="00BF34F2"/>
    <w:rsid w:val="00BF3804"/>
    <w:rsid w:val="00BF45C5"/>
    <w:rsid w:val="00BF6476"/>
    <w:rsid w:val="00BF7412"/>
    <w:rsid w:val="00C00FF9"/>
    <w:rsid w:val="00C03993"/>
    <w:rsid w:val="00C05629"/>
    <w:rsid w:val="00C07037"/>
    <w:rsid w:val="00C07E45"/>
    <w:rsid w:val="00C115CC"/>
    <w:rsid w:val="00C1212C"/>
    <w:rsid w:val="00C125DD"/>
    <w:rsid w:val="00C15F45"/>
    <w:rsid w:val="00C163CA"/>
    <w:rsid w:val="00C1752F"/>
    <w:rsid w:val="00C30CA7"/>
    <w:rsid w:val="00C30F5B"/>
    <w:rsid w:val="00C35C5D"/>
    <w:rsid w:val="00C3771E"/>
    <w:rsid w:val="00C40858"/>
    <w:rsid w:val="00C40F5B"/>
    <w:rsid w:val="00C41EBE"/>
    <w:rsid w:val="00C42BDD"/>
    <w:rsid w:val="00C442A6"/>
    <w:rsid w:val="00C46AE3"/>
    <w:rsid w:val="00C50C81"/>
    <w:rsid w:val="00C53F77"/>
    <w:rsid w:val="00C62B4B"/>
    <w:rsid w:val="00C643CB"/>
    <w:rsid w:val="00C65FD9"/>
    <w:rsid w:val="00C66051"/>
    <w:rsid w:val="00C70CD3"/>
    <w:rsid w:val="00C71F35"/>
    <w:rsid w:val="00C774A9"/>
    <w:rsid w:val="00C77CA1"/>
    <w:rsid w:val="00C83259"/>
    <w:rsid w:val="00C83903"/>
    <w:rsid w:val="00C84B44"/>
    <w:rsid w:val="00C850C5"/>
    <w:rsid w:val="00C94551"/>
    <w:rsid w:val="00C964E3"/>
    <w:rsid w:val="00C97EE1"/>
    <w:rsid w:val="00CA1766"/>
    <w:rsid w:val="00CA31E0"/>
    <w:rsid w:val="00CA6BBE"/>
    <w:rsid w:val="00CB0566"/>
    <w:rsid w:val="00CB75F7"/>
    <w:rsid w:val="00CC0184"/>
    <w:rsid w:val="00CC706E"/>
    <w:rsid w:val="00CD307D"/>
    <w:rsid w:val="00CD4363"/>
    <w:rsid w:val="00CD7047"/>
    <w:rsid w:val="00CE1EDB"/>
    <w:rsid w:val="00CE23A6"/>
    <w:rsid w:val="00CE4870"/>
    <w:rsid w:val="00CE4D5C"/>
    <w:rsid w:val="00CE7AEB"/>
    <w:rsid w:val="00CF1E32"/>
    <w:rsid w:val="00CF3134"/>
    <w:rsid w:val="00CF3812"/>
    <w:rsid w:val="00CF4E93"/>
    <w:rsid w:val="00CF61FE"/>
    <w:rsid w:val="00CF77C1"/>
    <w:rsid w:val="00D009CB"/>
    <w:rsid w:val="00D01826"/>
    <w:rsid w:val="00D03177"/>
    <w:rsid w:val="00D05109"/>
    <w:rsid w:val="00D07237"/>
    <w:rsid w:val="00D07D64"/>
    <w:rsid w:val="00D114BF"/>
    <w:rsid w:val="00D116E5"/>
    <w:rsid w:val="00D139CE"/>
    <w:rsid w:val="00D14D86"/>
    <w:rsid w:val="00D162AD"/>
    <w:rsid w:val="00D1684A"/>
    <w:rsid w:val="00D16A55"/>
    <w:rsid w:val="00D17432"/>
    <w:rsid w:val="00D17A95"/>
    <w:rsid w:val="00D21127"/>
    <w:rsid w:val="00D216CD"/>
    <w:rsid w:val="00D22797"/>
    <w:rsid w:val="00D230C2"/>
    <w:rsid w:val="00D255B1"/>
    <w:rsid w:val="00D2733B"/>
    <w:rsid w:val="00D313EB"/>
    <w:rsid w:val="00D347AF"/>
    <w:rsid w:val="00D377B6"/>
    <w:rsid w:val="00D37B55"/>
    <w:rsid w:val="00D37CF1"/>
    <w:rsid w:val="00D37F8F"/>
    <w:rsid w:val="00D462F4"/>
    <w:rsid w:val="00D46E8B"/>
    <w:rsid w:val="00D52933"/>
    <w:rsid w:val="00D55BAD"/>
    <w:rsid w:val="00D56120"/>
    <w:rsid w:val="00D567BC"/>
    <w:rsid w:val="00D576ED"/>
    <w:rsid w:val="00D577EF"/>
    <w:rsid w:val="00D57A2D"/>
    <w:rsid w:val="00D57DB2"/>
    <w:rsid w:val="00D6563B"/>
    <w:rsid w:val="00D66953"/>
    <w:rsid w:val="00D670FE"/>
    <w:rsid w:val="00D70064"/>
    <w:rsid w:val="00D71B5F"/>
    <w:rsid w:val="00D73322"/>
    <w:rsid w:val="00D76376"/>
    <w:rsid w:val="00D854A1"/>
    <w:rsid w:val="00D90D2C"/>
    <w:rsid w:val="00D91FEA"/>
    <w:rsid w:val="00D95002"/>
    <w:rsid w:val="00DA071D"/>
    <w:rsid w:val="00DA1BD7"/>
    <w:rsid w:val="00DA26F4"/>
    <w:rsid w:val="00DA2F01"/>
    <w:rsid w:val="00DB09B1"/>
    <w:rsid w:val="00DB0BE3"/>
    <w:rsid w:val="00DB0F1C"/>
    <w:rsid w:val="00DB5774"/>
    <w:rsid w:val="00DB5AE3"/>
    <w:rsid w:val="00DB70F0"/>
    <w:rsid w:val="00DC4F45"/>
    <w:rsid w:val="00DC51E8"/>
    <w:rsid w:val="00DC5A4F"/>
    <w:rsid w:val="00DC5EB7"/>
    <w:rsid w:val="00DD15FE"/>
    <w:rsid w:val="00DD305E"/>
    <w:rsid w:val="00DD5550"/>
    <w:rsid w:val="00DD56AE"/>
    <w:rsid w:val="00DD6350"/>
    <w:rsid w:val="00DE0D17"/>
    <w:rsid w:val="00DE1CD5"/>
    <w:rsid w:val="00DE307D"/>
    <w:rsid w:val="00DE5A3C"/>
    <w:rsid w:val="00DE6EFD"/>
    <w:rsid w:val="00DF081B"/>
    <w:rsid w:val="00DF20C5"/>
    <w:rsid w:val="00DF47A9"/>
    <w:rsid w:val="00DF4CCE"/>
    <w:rsid w:val="00DF5DA2"/>
    <w:rsid w:val="00E05944"/>
    <w:rsid w:val="00E069EA"/>
    <w:rsid w:val="00E07BCB"/>
    <w:rsid w:val="00E11047"/>
    <w:rsid w:val="00E117A4"/>
    <w:rsid w:val="00E15A61"/>
    <w:rsid w:val="00E15B1D"/>
    <w:rsid w:val="00E16842"/>
    <w:rsid w:val="00E17316"/>
    <w:rsid w:val="00E24CFF"/>
    <w:rsid w:val="00E26028"/>
    <w:rsid w:val="00E26F06"/>
    <w:rsid w:val="00E27D2A"/>
    <w:rsid w:val="00E33EA5"/>
    <w:rsid w:val="00E351A3"/>
    <w:rsid w:val="00E35948"/>
    <w:rsid w:val="00E41DC5"/>
    <w:rsid w:val="00E43A96"/>
    <w:rsid w:val="00E44069"/>
    <w:rsid w:val="00E44BF2"/>
    <w:rsid w:val="00E44E4E"/>
    <w:rsid w:val="00E45E6D"/>
    <w:rsid w:val="00E50D9E"/>
    <w:rsid w:val="00E51376"/>
    <w:rsid w:val="00E520A4"/>
    <w:rsid w:val="00E522F6"/>
    <w:rsid w:val="00E528F7"/>
    <w:rsid w:val="00E54643"/>
    <w:rsid w:val="00E549A5"/>
    <w:rsid w:val="00E56247"/>
    <w:rsid w:val="00E56D30"/>
    <w:rsid w:val="00E670A6"/>
    <w:rsid w:val="00E70A68"/>
    <w:rsid w:val="00E744B5"/>
    <w:rsid w:val="00E75389"/>
    <w:rsid w:val="00E76830"/>
    <w:rsid w:val="00E823F4"/>
    <w:rsid w:val="00E91AB7"/>
    <w:rsid w:val="00E92E04"/>
    <w:rsid w:val="00E94DB5"/>
    <w:rsid w:val="00E95EAC"/>
    <w:rsid w:val="00EA02FD"/>
    <w:rsid w:val="00EA0A9F"/>
    <w:rsid w:val="00EA0E44"/>
    <w:rsid w:val="00EA3846"/>
    <w:rsid w:val="00EA3F5E"/>
    <w:rsid w:val="00EA48BD"/>
    <w:rsid w:val="00EA6900"/>
    <w:rsid w:val="00EB35FB"/>
    <w:rsid w:val="00EB3626"/>
    <w:rsid w:val="00EB46E2"/>
    <w:rsid w:val="00EB54FA"/>
    <w:rsid w:val="00EB64CD"/>
    <w:rsid w:val="00EB732D"/>
    <w:rsid w:val="00EB7B54"/>
    <w:rsid w:val="00EC0C06"/>
    <w:rsid w:val="00EC15D8"/>
    <w:rsid w:val="00EC36DA"/>
    <w:rsid w:val="00ED038E"/>
    <w:rsid w:val="00ED1AEF"/>
    <w:rsid w:val="00ED5C4D"/>
    <w:rsid w:val="00ED5E06"/>
    <w:rsid w:val="00EE2449"/>
    <w:rsid w:val="00EE2621"/>
    <w:rsid w:val="00EE4013"/>
    <w:rsid w:val="00EE7068"/>
    <w:rsid w:val="00EF07F8"/>
    <w:rsid w:val="00EF0FEF"/>
    <w:rsid w:val="00EF5340"/>
    <w:rsid w:val="00EF5693"/>
    <w:rsid w:val="00F0121A"/>
    <w:rsid w:val="00F012D7"/>
    <w:rsid w:val="00F01B6D"/>
    <w:rsid w:val="00F01F1A"/>
    <w:rsid w:val="00F02CF8"/>
    <w:rsid w:val="00F03510"/>
    <w:rsid w:val="00F044B2"/>
    <w:rsid w:val="00F04A1E"/>
    <w:rsid w:val="00F04CA2"/>
    <w:rsid w:val="00F05B7B"/>
    <w:rsid w:val="00F066DE"/>
    <w:rsid w:val="00F1094E"/>
    <w:rsid w:val="00F12AD8"/>
    <w:rsid w:val="00F159E7"/>
    <w:rsid w:val="00F165FA"/>
    <w:rsid w:val="00F1707C"/>
    <w:rsid w:val="00F24EFB"/>
    <w:rsid w:val="00F3285D"/>
    <w:rsid w:val="00F32ECD"/>
    <w:rsid w:val="00F3709B"/>
    <w:rsid w:val="00F47728"/>
    <w:rsid w:val="00F4794E"/>
    <w:rsid w:val="00F51309"/>
    <w:rsid w:val="00F551D2"/>
    <w:rsid w:val="00F55909"/>
    <w:rsid w:val="00F6007A"/>
    <w:rsid w:val="00F64EB1"/>
    <w:rsid w:val="00F74CE3"/>
    <w:rsid w:val="00F77036"/>
    <w:rsid w:val="00F81661"/>
    <w:rsid w:val="00F85BE2"/>
    <w:rsid w:val="00F919C5"/>
    <w:rsid w:val="00F91D44"/>
    <w:rsid w:val="00F94153"/>
    <w:rsid w:val="00FA7DDE"/>
    <w:rsid w:val="00FB382D"/>
    <w:rsid w:val="00FB55FE"/>
    <w:rsid w:val="00FC4725"/>
    <w:rsid w:val="00FC500B"/>
    <w:rsid w:val="00FD34CF"/>
    <w:rsid w:val="00FD43E3"/>
    <w:rsid w:val="00FD4AAF"/>
    <w:rsid w:val="00FE4583"/>
    <w:rsid w:val="00FE4BB1"/>
    <w:rsid w:val="00FE724B"/>
    <w:rsid w:val="00FE72C1"/>
    <w:rsid w:val="00FF2603"/>
    <w:rsid w:val="00FF46CF"/>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D346E8CD-8B37-4A47-8DF9-974C6E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36017861">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461724856">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127284043">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1801150966">
          <w:marLeft w:val="0"/>
          <w:marRight w:val="0"/>
          <w:marTop w:val="0"/>
          <w:marBottom w:val="0"/>
          <w:divBdr>
            <w:top w:val="none" w:sz="0" w:space="0" w:color="auto"/>
            <w:left w:val="none" w:sz="0" w:space="0" w:color="auto"/>
            <w:bottom w:val="none" w:sz="0" w:space="0" w:color="auto"/>
            <w:right w:val="none" w:sz="0" w:space="0" w:color="auto"/>
          </w:divBdr>
        </w:div>
        <w:div w:id="916481199">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37554342">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593">
      <w:bodyDiv w:val="1"/>
      <w:marLeft w:val="0"/>
      <w:marRight w:val="0"/>
      <w:marTop w:val="0"/>
      <w:marBottom w:val="0"/>
      <w:divBdr>
        <w:top w:val="none" w:sz="0" w:space="0" w:color="auto"/>
        <w:left w:val="none" w:sz="0" w:space="0" w:color="auto"/>
        <w:bottom w:val="none" w:sz="0" w:space="0" w:color="auto"/>
        <w:right w:val="none" w:sz="0" w:space="0" w:color="auto"/>
      </w:divBdr>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7113">
      <w:bodyDiv w:val="1"/>
      <w:marLeft w:val="0"/>
      <w:marRight w:val="0"/>
      <w:marTop w:val="0"/>
      <w:marBottom w:val="0"/>
      <w:divBdr>
        <w:top w:val="none" w:sz="0" w:space="0" w:color="auto"/>
        <w:left w:val="none" w:sz="0" w:space="0" w:color="auto"/>
        <w:bottom w:val="none" w:sz="0" w:space="0" w:color="auto"/>
        <w:right w:val="none" w:sz="0" w:space="0" w:color="auto"/>
      </w:divBdr>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43762708">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1442794881">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94792590">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739402369">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rysiak\OneDrive%20-%20Mid-Atlantic%20Center%20for%20the%20Arts%20&amp;%20Humanities\Communications\1.%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PRESS RELEASE TEMPLATE 2021</Template>
  <TotalTime>10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8</cp:revision>
  <cp:lastPrinted>2025-01-24T17:34:00Z</cp:lastPrinted>
  <dcterms:created xsi:type="dcterms:W3CDTF">2025-01-24T17:33:00Z</dcterms:created>
  <dcterms:modified xsi:type="dcterms:W3CDTF">2025-02-06T17:47:00Z</dcterms:modified>
</cp:coreProperties>
</file>