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E72E2" w14:textId="5B2D517D" w:rsidR="00B043C1" w:rsidRPr="006F15DE" w:rsidRDefault="00294881" w:rsidP="009D7AFB">
      <w:pPr>
        <w:pStyle w:val="Header"/>
        <w:tabs>
          <w:tab w:val="clear" w:pos="4320"/>
          <w:tab w:val="clear" w:pos="8640"/>
        </w:tabs>
        <w:ind w:left="-720"/>
        <w:rPr>
          <w:rFonts w:ascii="Arial" w:hAnsi="Arial" w:cs="Arial"/>
          <w:b/>
          <w:noProof/>
        </w:rPr>
      </w:pPr>
      <w:r w:rsidRPr="006F15DE">
        <w:rPr>
          <w:rFonts w:ascii="Arial" w:hAnsi="Arial" w:cs="Arial"/>
          <w:b/>
          <w:noProof/>
        </w:rPr>
        <w:drawing>
          <wp:inline distT="0" distB="0" distL="0" distR="0" wp14:anchorId="7FADD94C" wp14:editId="3A692340">
            <wp:extent cx="2986691" cy="866140"/>
            <wp:effectExtent l="0" t="0" r="4445" b="0"/>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6621" cy="898020"/>
                    </a:xfrm>
                    <a:prstGeom prst="rect">
                      <a:avLst/>
                    </a:prstGeom>
                  </pic:spPr>
                </pic:pic>
              </a:graphicData>
            </a:graphic>
          </wp:inline>
        </w:drawing>
      </w:r>
      <w:r w:rsidR="0071450B">
        <w:rPr>
          <w:noProof/>
        </w:rPr>
        <mc:AlternateContent>
          <mc:Choice Requires="wps">
            <w:drawing>
              <wp:inline distT="0" distB="0" distL="0" distR="0" wp14:anchorId="41432CBE" wp14:editId="0E30AC28">
                <wp:extent cx="304800" cy="304800"/>
                <wp:effectExtent l="0" t="0" r="0" b="0"/>
                <wp:docPr id="38910331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4BEADF"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D0FA2">
        <w:rPr>
          <w:rFonts w:ascii="Arial" w:hAnsi="Arial" w:cs="Arial"/>
          <w:b/>
          <w:noProof/>
        </w:rPr>
        <w:drawing>
          <wp:inline distT="0" distB="0" distL="0" distR="0" wp14:anchorId="749C0CBC" wp14:editId="2367A61C">
            <wp:extent cx="1343025" cy="1343025"/>
            <wp:effectExtent l="0" t="0" r="9525" b="9525"/>
            <wp:docPr id="18698936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93665" name="Picture 186989366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inline>
        </w:drawing>
      </w:r>
    </w:p>
    <w:p w14:paraId="65153703" w14:textId="77777777" w:rsidR="00B043C1" w:rsidRDefault="00B043C1" w:rsidP="005463F1">
      <w:pPr>
        <w:pStyle w:val="Header"/>
        <w:tabs>
          <w:tab w:val="clear" w:pos="4320"/>
          <w:tab w:val="clear" w:pos="8640"/>
        </w:tabs>
        <w:rPr>
          <w:rFonts w:ascii="Arial" w:hAnsi="Arial" w:cs="Arial"/>
          <w:b/>
          <w:noProof/>
        </w:rPr>
      </w:pPr>
    </w:p>
    <w:p w14:paraId="3F8235D7" w14:textId="77777777" w:rsidR="009D7AFB" w:rsidRPr="006F15DE" w:rsidRDefault="009D7AFB" w:rsidP="005463F1">
      <w:pPr>
        <w:pStyle w:val="Header"/>
        <w:tabs>
          <w:tab w:val="clear" w:pos="4320"/>
          <w:tab w:val="clear" w:pos="8640"/>
        </w:tabs>
        <w:rPr>
          <w:rFonts w:ascii="Arial" w:hAnsi="Arial" w:cs="Arial"/>
          <w:b/>
          <w:noProof/>
        </w:rPr>
      </w:pPr>
    </w:p>
    <w:p w14:paraId="79EC6AEB" w14:textId="77777777" w:rsidR="00A63562" w:rsidRPr="006F15DE" w:rsidRDefault="00A77FEA" w:rsidP="005463F1">
      <w:pPr>
        <w:pStyle w:val="Header"/>
        <w:tabs>
          <w:tab w:val="clear" w:pos="4320"/>
          <w:tab w:val="clear" w:pos="8640"/>
        </w:tabs>
        <w:rPr>
          <w:rFonts w:ascii="Arial" w:hAnsi="Arial" w:cs="Arial"/>
          <w:b/>
          <w:bCs/>
        </w:rPr>
      </w:pPr>
      <w:r w:rsidRPr="006F15DE">
        <w:rPr>
          <w:rFonts w:ascii="Arial" w:hAnsi="Arial" w:cs="Arial"/>
          <w:b/>
          <w:bCs/>
        </w:rPr>
        <w:t>CONTACT:</w:t>
      </w:r>
      <w:r w:rsidRPr="006F15DE">
        <w:rPr>
          <w:rFonts w:ascii="Arial" w:hAnsi="Arial" w:cs="Arial"/>
        </w:rPr>
        <w:t xml:space="preserve"> </w:t>
      </w:r>
      <w:r w:rsidRPr="006F15DE">
        <w:rPr>
          <w:rFonts w:ascii="Arial" w:hAnsi="Arial" w:cs="Arial"/>
        </w:rPr>
        <w:tab/>
      </w:r>
      <w:r w:rsidR="003946EA" w:rsidRPr="006F15DE">
        <w:rPr>
          <w:rFonts w:ascii="Arial" w:hAnsi="Arial" w:cs="Arial"/>
        </w:rPr>
        <w:t>Susan Krysiak</w:t>
      </w:r>
      <w:r w:rsidRPr="006F15DE">
        <w:rPr>
          <w:rFonts w:ascii="Arial" w:hAnsi="Arial" w:cs="Arial"/>
        </w:rPr>
        <w:t xml:space="preserve">                                         </w:t>
      </w:r>
      <w:r w:rsidR="25078A85" w:rsidRPr="006F15DE">
        <w:rPr>
          <w:rFonts w:ascii="Arial" w:hAnsi="Arial" w:cs="Arial"/>
        </w:rPr>
        <w:t xml:space="preserve">              </w:t>
      </w:r>
      <w:r w:rsidRPr="006F15DE">
        <w:rPr>
          <w:rFonts w:ascii="Arial" w:hAnsi="Arial" w:cs="Arial"/>
          <w:b/>
          <w:bCs/>
        </w:rPr>
        <w:t>For Immediate</w:t>
      </w:r>
      <w:r w:rsidR="00A63562" w:rsidRPr="006F15DE">
        <w:rPr>
          <w:rFonts w:ascii="Arial" w:hAnsi="Arial" w:cs="Arial"/>
          <w:b/>
          <w:bCs/>
        </w:rPr>
        <w:t xml:space="preserve"> Release</w:t>
      </w:r>
      <w:r w:rsidRPr="006F15DE">
        <w:rPr>
          <w:rFonts w:ascii="Arial" w:hAnsi="Arial" w:cs="Arial"/>
          <w:b/>
          <w:bCs/>
        </w:rPr>
        <w:t xml:space="preserve"> </w:t>
      </w:r>
    </w:p>
    <w:p w14:paraId="7DCEAABC" w14:textId="19FFC49D" w:rsidR="00A77FEA" w:rsidRPr="006F15DE" w:rsidRDefault="00B10C51" w:rsidP="005463F1">
      <w:pPr>
        <w:pStyle w:val="Header"/>
        <w:tabs>
          <w:tab w:val="clear" w:pos="4320"/>
          <w:tab w:val="clear" w:pos="8640"/>
        </w:tabs>
        <w:rPr>
          <w:rFonts w:ascii="Arial" w:hAnsi="Arial" w:cs="Arial"/>
        </w:rPr>
      </w:pPr>
      <w:r w:rsidRPr="006F15DE">
        <w:rPr>
          <w:rFonts w:ascii="Arial" w:hAnsi="Arial" w:cs="Arial"/>
        </w:rPr>
        <w:t>Director of Media Relations</w:t>
      </w:r>
      <w:r w:rsidRPr="006F15DE">
        <w:rPr>
          <w:rFonts w:ascii="Arial" w:hAnsi="Arial" w:cs="Arial"/>
          <w:bCs/>
        </w:rPr>
        <w:tab/>
      </w:r>
      <w:r w:rsidR="00A77FEA" w:rsidRPr="006F15DE">
        <w:rPr>
          <w:rFonts w:ascii="Arial" w:hAnsi="Arial" w:cs="Arial"/>
          <w:bCs/>
        </w:rPr>
        <w:tab/>
      </w:r>
      <w:r w:rsidR="00A77FEA" w:rsidRPr="006F15DE">
        <w:rPr>
          <w:rFonts w:ascii="Arial" w:hAnsi="Arial" w:cs="Arial"/>
          <w:bCs/>
        </w:rPr>
        <w:tab/>
      </w:r>
      <w:r w:rsidR="00A77FEA" w:rsidRPr="006F15DE">
        <w:rPr>
          <w:rFonts w:ascii="Arial" w:hAnsi="Arial" w:cs="Arial"/>
        </w:rPr>
        <w:t xml:space="preserve">                </w:t>
      </w:r>
      <w:r w:rsidR="001827E5" w:rsidRPr="006F15DE">
        <w:rPr>
          <w:rFonts w:ascii="Arial" w:hAnsi="Arial" w:cs="Arial"/>
        </w:rPr>
        <w:t xml:space="preserve">               </w:t>
      </w:r>
      <w:r w:rsidR="004932E7">
        <w:rPr>
          <w:rFonts w:ascii="Arial" w:hAnsi="Arial" w:cs="Arial"/>
        </w:rPr>
        <w:t xml:space="preserve">April </w:t>
      </w:r>
      <w:r w:rsidR="00B94478">
        <w:rPr>
          <w:rFonts w:ascii="Arial" w:hAnsi="Arial" w:cs="Arial"/>
        </w:rPr>
        <w:t>1</w:t>
      </w:r>
      <w:r w:rsidR="006218B6">
        <w:rPr>
          <w:rFonts w:ascii="Arial" w:hAnsi="Arial" w:cs="Arial"/>
        </w:rPr>
        <w:t>0</w:t>
      </w:r>
      <w:r w:rsidR="004932E7">
        <w:rPr>
          <w:rFonts w:ascii="Arial" w:hAnsi="Arial" w:cs="Arial"/>
        </w:rPr>
        <w:t xml:space="preserve">, </w:t>
      </w:r>
      <w:r w:rsidR="005463F1" w:rsidRPr="006F15DE">
        <w:rPr>
          <w:rFonts w:ascii="Arial" w:hAnsi="Arial" w:cs="Arial"/>
        </w:rPr>
        <w:t>2026</w:t>
      </w:r>
    </w:p>
    <w:p w14:paraId="7C78E7C1" w14:textId="77777777" w:rsidR="00A77FEA" w:rsidRPr="006F15DE" w:rsidRDefault="00A77FEA" w:rsidP="005463F1">
      <w:pPr>
        <w:jc w:val="both"/>
        <w:rPr>
          <w:rFonts w:ascii="Arial" w:hAnsi="Arial" w:cs="Arial"/>
          <w:bCs/>
        </w:rPr>
      </w:pPr>
      <w:r w:rsidRPr="006F15DE">
        <w:rPr>
          <w:rFonts w:ascii="Arial" w:hAnsi="Arial" w:cs="Arial"/>
          <w:bCs/>
        </w:rPr>
        <w:t>609</w:t>
      </w:r>
      <w:r w:rsidR="00FF60EA" w:rsidRPr="006F15DE">
        <w:rPr>
          <w:rFonts w:ascii="Arial" w:hAnsi="Arial" w:cs="Arial"/>
          <w:bCs/>
        </w:rPr>
        <w:t>-</w:t>
      </w:r>
      <w:r w:rsidR="00EF0FEF" w:rsidRPr="006F15DE">
        <w:rPr>
          <w:rFonts w:ascii="Arial" w:hAnsi="Arial" w:cs="Arial"/>
          <w:bCs/>
        </w:rPr>
        <w:t xml:space="preserve">224-6036 </w:t>
      </w:r>
    </w:p>
    <w:p w14:paraId="04BD33D7" w14:textId="7F947545" w:rsidR="005463F1" w:rsidRPr="006F15DE" w:rsidRDefault="003946EA" w:rsidP="005463F1">
      <w:pPr>
        <w:rPr>
          <w:rFonts w:ascii="Arial" w:hAnsi="Arial" w:cs="Arial"/>
        </w:rPr>
      </w:pPr>
      <w:r w:rsidRPr="006F15DE">
        <w:rPr>
          <w:rFonts w:ascii="Arial" w:hAnsi="Arial" w:cs="Arial"/>
        </w:rPr>
        <w:t>skrysiak</w:t>
      </w:r>
      <w:r w:rsidR="00A77FEA" w:rsidRPr="006F15DE">
        <w:rPr>
          <w:rFonts w:ascii="Arial" w:hAnsi="Arial" w:cs="Arial"/>
        </w:rPr>
        <w:t xml:space="preserve">@capemaymac.org </w:t>
      </w:r>
    </w:p>
    <w:p w14:paraId="7BE24FFF" w14:textId="77777777" w:rsidR="005463F1" w:rsidRPr="006F15DE" w:rsidRDefault="005463F1" w:rsidP="005463F1">
      <w:pPr>
        <w:rPr>
          <w:rFonts w:ascii="Arial" w:hAnsi="Arial" w:cs="Arial"/>
        </w:rPr>
      </w:pPr>
    </w:p>
    <w:p w14:paraId="09DDC385" w14:textId="069853AC" w:rsidR="005463F1" w:rsidRPr="006F15DE" w:rsidRDefault="005463F1" w:rsidP="005463F1">
      <w:pPr>
        <w:spacing w:line="276" w:lineRule="auto"/>
        <w:rPr>
          <w:rFonts w:ascii="Arial" w:hAnsi="Arial" w:cs="Arial"/>
          <w:b/>
          <w:bCs/>
          <w:noProof/>
          <w:sz w:val="44"/>
          <w:szCs w:val="44"/>
        </w:rPr>
      </w:pPr>
      <w:r w:rsidRPr="006F15DE">
        <w:rPr>
          <w:rFonts w:ascii="Arial" w:hAnsi="Arial" w:cs="Arial"/>
          <w:b/>
          <w:bCs/>
          <w:sz w:val="44"/>
          <w:szCs w:val="44"/>
        </w:rPr>
        <w:t xml:space="preserve">Gardens of Cape May Tour </w:t>
      </w:r>
      <w:r w:rsidR="00EC4D55">
        <w:rPr>
          <w:rFonts w:ascii="Arial" w:hAnsi="Arial" w:cs="Arial"/>
          <w:b/>
          <w:bCs/>
          <w:sz w:val="44"/>
          <w:szCs w:val="44"/>
        </w:rPr>
        <w:t xml:space="preserve">and </w:t>
      </w:r>
      <w:r w:rsidRPr="006F15DE">
        <w:rPr>
          <w:rFonts w:ascii="Arial" w:hAnsi="Arial" w:cs="Arial"/>
          <w:b/>
          <w:bCs/>
          <w:sz w:val="44"/>
          <w:szCs w:val="44"/>
        </w:rPr>
        <w:t xml:space="preserve">Garden Club of Cape May Flower </w:t>
      </w:r>
      <w:r w:rsidR="00CE2828" w:rsidRPr="006F15DE">
        <w:rPr>
          <w:rFonts w:ascii="Arial" w:hAnsi="Arial" w:cs="Arial"/>
          <w:b/>
          <w:bCs/>
          <w:sz w:val="44"/>
          <w:szCs w:val="44"/>
        </w:rPr>
        <w:t>S</w:t>
      </w:r>
      <w:r w:rsidRPr="006F15DE">
        <w:rPr>
          <w:rFonts w:ascii="Arial" w:hAnsi="Arial" w:cs="Arial"/>
          <w:b/>
          <w:bCs/>
          <w:sz w:val="44"/>
          <w:szCs w:val="44"/>
        </w:rPr>
        <w:t xml:space="preserve">how </w:t>
      </w:r>
      <w:r w:rsidR="00EC4D55">
        <w:rPr>
          <w:rFonts w:ascii="Arial" w:hAnsi="Arial" w:cs="Arial"/>
          <w:b/>
          <w:bCs/>
          <w:sz w:val="44"/>
          <w:szCs w:val="44"/>
        </w:rPr>
        <w:t xml:space="preserve">team up </w:t>
      </w:r>
      <w:r w:rsidRPr="006F15DE">
        <w:rPr>
          <w:rFonts w:ascii="Arial" w:hAnsi="Arial" w:cs="Arial"/>
          <w:b/>
          <w:bCs/>
          <w:sz w:val="44"/>
          <w:szCs w:val="44"/>
        </w:rPr>
        <w:t>May 16</w:t>
      </w:r>
    </w:p>
    <w:p w14:paraId="19706380" w14:textId="77777777" w:rsidR="00024532" w:rsidRPr="006F15DE" w:rsidRDefault="00024532" w:rsidP="005463F1">
      <w:pPr>
        <w:jc w:val="center"/>
        <w:rPr>
          <w:rFonts w:ascii="Arial" w:hAnsi="Arial" w:cs="Arial"/>
          <w:i/>
        </w:rPr>
      </w:pPr>
    </w:p>
    <w:p w14:paraId="07A5DF20" w14:textId="77777777" w:rsidR="00A45F11" w:rsidRPr="006F15DE" w:rsidRDefault="00F74CE3" w:rsidP="005463F1">
      <w:pPr>
        <w:jc w:val="center"/>
        <w:rPr>
          <w:rFonts w:ascii="Arial" w:hAnsi="Arial" w:cs="Arial"/>
        </w:rPr>
      </w:pPr>
      <w:r w:rsidRPr="006F15DE">
        <w:rPr>
          <w:rFonts w:ascii="Arial" w:hAnsi="Arial" w:cs="Arial"/>
          <w:noProof/>
        </w:rPr>
        <w:drawing>
          <wp:inline distT="0" distB="0" distL="0" distR="0" wp14:anchorId="0FF2E662" wp14:editId="7C5A3D7F">
            <wp:extent cx="3486150" cy="37190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92466" cy="3725759"/>
                    </a:xfrm>
                    <a:prstGeom prst="rect">
                      <a:avLst/>
                    </a:prstGeom>
                  </pic:spPr>
                </pic:pic>
              </a:graphicData>
            </a:graphic>
          </wp:inline>
        </w:drawing>
      </w:r>
    </w:p>
    <w:p w14:paraId="016D75E4" w14:textId="4886942A" w:rsidR="00024532" w:rsidRPr="006F15DE" w:rsidRDefault="005463F1" w:rsidP="002F1CFA">
      <w:pPr>
        <w:pStyle w:val="BlockText"/>
        <w:ind w:left="1980" w:right="0"/>
        <w:rPr>
          <w:rFonts w:ascii="Arial" w:hAnsi="Arial" w:cs="Arial"/>
          <w:b/>
        </w:rPr>
      </w:pPr>
      <w:r w:rsidRPr="006F15DE">
        <w:rPr>
          <w:rFonts w:ascii="Arial" w:hAnsi="Arial" w:cs="Arial"/>
          <w:b/>
          <w:sz w:val="18"/>
          <w:szCs w:val="18"/>
        </w:rPr>
        <w:t xml:space="preserve">Photo courtesy of </w:t>
      </w:r>
      <w:r w:rsidR="00D17676">
        <w:rPr>
          <w:rFonts w:ascii="Arial" w:hAnsi="Arial" w:cs="Arial"/>
          <w:b/>
          <w:sz w:val="18"/>
          <w:szCs w:val="18"/>
        </w:rPr>
        <w:t>Garden Club of Cape May</w:t>
      </w:r>
      <w:r w:rsidR="00106634" w:rsidRPr="006F15DE">
        <w:rPr>
          <w:rFonts w:ascii="Arial" w:hAnsi="Arial" w:cs="Arial"/>
          <w:b/>
        </w:rPr>
        <w:t xml:space="preserve"> </w:t>
      </w:r>
    </w:p>
    <w:p w14:paraId="5F506632" w14:textId="77777777" w:rsidR="00595AC3" w:rsidRPr="006F15DE" w:rsidRDefault="00595AC3" w:rsidP="005463F1">
      <w:pPr>
        <w:pStyle w:val="BlockText"/>
        <w:spacing w:line="360" w:lineRule="auto"/>
        <w:ind w:left="0" w:right="0" w:firstLine="810"/>
        <w:jc w:val="center"/>
        <w:rPr>
          <w:rFonts w:ascii="Arial" w:hAnsi="Arial" w:cs="Arial"/>
          <w:b/>
        </w:rPr>
      </w:pPr>
    </w:p>
    <w:p w14:paraId="00408377" w14:textId="77777777" w:rsidR="00D17676" w:rsidRDefault="00C643CB" w:rsidP="005463F1">
      <w:pPr>
        <w:pStyle w:val="BlockText"/>
        <w:spacing w:line="360" w:lineRule="auto"/>
        <w:ind w:left="0" w:right="0" w:firstLine="810"/>
        <w:rPr>
          <w:rFonts w:ascii="Arial" w:hAnsi="Arial" w:cs="Arial"/>
        </w:rPr>
      </w:pPr>
      <w:r w:rsidRPr="006F15DE">
        <w:rPr>
          <w:rFonts w:ascii="Arial" w:hAnsi="Arial" w:cs="Arial"/>
          <w:b/>
        </w:rPr>
        <w:t>CAPE MAY</w:t>
      </w:r>
      <w:r w:rsidR="005463F1" w:rsidRPr="006F15DE">
        <w:rPr>
          <w:rFonts w:ascii="Arial" w:hAnsi="Arial" w:cs="Arial"/>
          <w:b/>
        </w:rPr>
        <w:t xml:space="preserve">, N.J. </w:t>
      </w:r>
      <w:r w:rsidRPr="006F15DE">
        <w:rPr>
          <w:rFonts w:ascii="Arial" w:hAnsi="Arial" w:cs="Arial"/>
          <w:b/>
        </w:rPr>
        <w:t xml:space="preserve"> –</w:t>
      </w:r>
      <w:r w:rsidR="007E68CA" w:rsidRPr="006F15DE">
        <w:rPr>
          <w:rFonts w:ascii="Arial" w:hAnsi="Arial" w:cs="Arial"/>
          <w:b/>
        </w:rPr>
        <w:t xml:space="preserve"> </w:t>
      </w:r>
      <w:r w:rsidR="00743838" w:rsidRPr="006F15DE">
        <w:rPr>
          <w:rFonts w:ascii="Arial" w:hAnsi="Arial" w:cs="Arial"/>
          <w:b/>
        </w:rPr>
        <w:t xml:space="preserve"> </w:t>
      </w:r>
      <w:r w:rsidR="003223B7" w:rsidRPr="006F15DE">
        <w:rPr>
          <w:rFonts w:ascii="Arial" w:hAnsi="Arial" w:cs="Arial"/>
        </w:rPr>
        <w:t xml:space="preserve">Don’t miss two of the biggest gardening events in Cape May, grafted together into one </w:t>
      </w:r>
      <w:r w:rsidR="00917501">
        <w:rPr>
          <w:rFonts w:ascii="Arial" w:hAnsi="Arial" w:cs="Arial"/>
        </w:rPr>
        <w:t xml:space="preserve">exceptional </w:t>
      </w:r>
      <w:r w:rsidR="003223B7" w:rsidRPr="006F15DE">
        <w:rPr>
          <w:rFonts w:ascii="Arial" w:hAnsi="Arial" w:cs="Arial"/>
        </w:rPr>
        <w:t xml:space="preserve">experience! Cape May MAC </w:t>
      </w:r>
      <w:r w:rsidR="00EE27F6" w:rsidRPr="006F15DE">
        <w:rPr>
          <w:rFonts w:ascii="Arial" w:hAnsi="Arial" w:cs="Arial"/>
        </w:rPr>
        <w:t>(</w:t>
      </w:r>
      <w:proofErr w:type="spellStart"/>
      <w:r w:rsidR="00EE27F6" w:rsidRPr="006F15DE">
        <w:rPr>
          <w:rFonts w:ascii="Arial" w:hAnsi="Arial" w:cs="Arial"/>
        </w:rPr>
        <w:t>Museums+Arts+Culture</w:t>
      </w:r>
      <w:proofErr w:type="spellEnd"/>
      <w:r w:rsidR="00EE27F6" w:rsidRPr="006F15DE">
        <w:rPr>
          <w:rFonts w:ascii="Arial" w:hAnsi="Arial" w:cs="Arial"/>
        </w:rPr>
        <w:t xml:space="preserve">) </w:t>
      </w:r>
      <w:r w:rsidR="003223B7" w:rsidRPr="006F15DE">
        <w:rPr>
          <w:rFonts w:ascii="Arial" w:hAnsi="Arial" w:cs="Arial"/>
        </w:rPr>
        <w:t xml:space="preserve">and the Garden Club of Cape May partner up for this year’s </w:t>
      </w:r>
      <w:r w:rsidR="003223B7" w:rsidRPr="006F15DE">
        <w:rPr>
          <w:rFonts w:ascii="Arial" w:hAnsi="Arial" w:cs="Arial"/>
        </w:rPr>
        <w:lastRenderedPageBreak/>
        <w:t xml:space="preserve">Gardens of Cape May Tour, offering garden lovers an enchanting day designed to bring garden dreams to life. </w:t>
      </w:r>
    </w:p>
    <w:p w14:paraId="6DBC126C" w14:textId="368CAC6C" w:rsidR="00D46F14" w:rsidRPr="006F15DE" w:rsidRDefault="003223B7" w:rsidP="005463F1">
      <w:pPr>
        <w:pStyle w:val="BlockText"/>
        <w:spacing w:line="360" w:lineRule="auto"/>
        <w:ind w:left="0" w:right="0" w:firstLine="810"/>
        <w:rPr>
          <w:rFonts w:ascii="Arial" w:hAnsi="Arial" w:cs="Arial"/>
        </w:rPr>
      </w:pPr>
      <w:r w:rsidRPr="006F15DE">
        <w:rPr>
          <w:rFonts w:ascii="Arial" w:hAnsi="Arial" w:cs="Arial"/>
        </w:rPr>
        <w:t xml:space="preserve">Whether a seasoned gardener or a budding enthusiast, this </w:t>
      </w:r>
      <w:r w:rsidR="00E678FF">
        <w:rPr>
          <w:rFonts w:ascii="Arial" w:hAnsi="Arial" w:cs="Arial"/>
        </w:rPr>
        <w:t xml:space="preserve">self-guided </w:t>
      </w:r>
      <w:r w:rsidRPr="006F15DE">
        <w:rPr>
          <w:rFonts w:ascii="Arial" w:hAnsi="Arial" w:cs="Arial"/>
        </w:rPr>
        <w:t xml:space="preserve">tour </w:t>
      </w:r>
      <w:r w:rsidR="00E678FF">
        <w:rPr>
          <w:rFonts w:ascii="Arial" w:hAnsi="Arial" w:cs="Arial"/>
        </w:rPr>
        <w:t xml:space="preserve">of Cape May home gardens </w:t>
      </w:r>
      <w:r w:rsidRPr="006F15DE">
        <w:rPr>
          <w:rFonts w:ascii="Arial" w:hAnsi="Arial" w:cs="Arial"/>
        </w:rPr>
        <w:t>offers inspiration and fresh ideas for the home garden</w:t>
      </w:r>
      <w:r w:rsidR="00E678FF">
        <w:rPr>
          <w:rFonts w:ascii="Arial" w:hAnsi="Arial" w:cs="Arial"/>
        </w:rPr>
        <w:t>er</w:t>
      </w:r>
      <w:r w:rsidRPr="006F15DE">
        <w:rPr>
          <w:rFonts w:ascii="Arial" w:hAnsi="Arial" w:cs="Arial"/>
        </w:rPr>
        <w:t xml:space="preserve">. Fantasize about gardening possibilities and see, touch and smell what’s blooming at a selection of beautiful seaside homes around Cape May. Stop at Willow Creek Winery, host to the 2026 Cape May Garden Club Show, and step inside to see an explosion of floral and horticultural interpretations of this year’s theme: </w:t>
      </w:r>
      <w:r w:rsidR="00B724B9">
        <w:rPr>
          <w:rFonts w:ascii="Arial" w:hAnsi="Arial" w:cs="Arial"/>
        </w:rPr>
        <w:t>“</w:t>
      </w:r>
      <w:r w:rsidRPr="006F15DE">
        <w:rPr>
          <w:rFonts w:ascii="Arial" w:hAnsi="Arial" w:cs="Arial"/>
        </w:rPr>
        <w:t>The Magic of Fairy Tales.</w:t>
      </w:r>
      <w:r w:rsidR="00B724B9">
        <w:rPr>
          <w:rFonts w:ascii="Arial" w:hAnsi="Arial" w:cs="Arial"/>
        </w:rPr>
        <w:t>”</w:t>
      </w:r>
      <w:r w:rsidRPr="006F15DE">
        <w:rPr>
          <w:rFonts w:ascii="Arial" w:hAnsi="Arial" w:cs="Arial"/>
        </w:rPr>
        <w:t xml:space="preserve"> </w:t>
      </w:r>
    </w:p>
    <w:p w14:paraId="1F11D434" w14:textId="79B7662C" w:rsidR="003223B7" w:rsidRDefault="003223B7" w:rsidP="005463F1">
      <w:pPr>
        <w:pStyle w:val="BlockText"/>
        <w:spacing w:line="360" w:lineRule="auto"/>
        <w:ind w:left="0" w:right="0" w:firstLine="810"/>
        <w:rPr>
          <w:rFonts w:ascii="Arial" w:hAnsi="Arial" w:cs="Arial"/>
        </w:rPr>
      </w:pPr>
      <w:r w:rsidRPr="006F15DE">
        <w:rPr>
          <w:rFonts w:ascii="Arial" w:hAnsi="Arial" w:cs="Arial"/>
        </w:rPr>
        <w:t>The Gardens of Cape May Tour</w:t>
      </w:r>
      <w:r w:rsidR="007F2D3C">
        <w:rPr>
          <w:rFonts w:ascii="Arial" w:hAnsi="Arial" w:cs="Arial"/>
        </w:rPr>
        <w:t xml:space="preserve"> and 2026 </w:t>
      </w:r>
      <w:r w:rsidR="006B6A3D">
        <w:rPr>
          <w:rFonts w:ascii="Arial" w:hAnsi="Arial" w:cs="Arial"/>
        </w:rPr>
        <w:t xml:space="preserve">Garden Club of Cape May Flower show </w:t>
      </w:r>
      <w:r w:rsidR="00155BA8">
        <w:rPr>
          <w:rFonts w:ascii="Arial" w:hAnsi="Arial" w:cs="Arial"/>
        </w:rPr>
        <w:t xml:space="preserve">are </w:t>
      </w:r>
      <w:r w:rsidRPr="006F15DE">
        <w:rPr>
          <w:rFonts w:ascii="Arial" w:hAnsi="Arial" w:cs="Arial"/>
        </w:rPr>
        <w:t>Saturday, May 16</w:t>
      </w:r>
      <w:r w:rsidR="00155BA8">
        <w:rPr>
          <w:rFonts w:ascii="Arial" w:hAnsi="Arial" w:cs="Arial"/>
        </w:rPr>
        <w:t xml:space="preserve">. The tour </w:t>
      </w:r>
      <w:r w:rsidR="00D33206">
        <w:rPr>
          <w:rFonts w:ascii="Arial" w:hAnsi="Arial" w:cs="Arial"/>
        </w:rPr>
        <w:t xml:space="preserve">is </w:t>
      </w:r>
      <w:r w:rsidRPr="006F15DE">
        <w:rPr>
          <w:rFonts w:ascii="Arial" w:hAnsi="Arial" w:cs="Arial"/>
        </w:rPr>
        <w:t>10am</w:t>
      </w:r>
      <w:r w:rsidR="00EF6085">
        <w:rPr>
          <w:rFonts w:ascii="Arial" w:hAnsi="Arial" w:cs="Arial"/>
        </w:rPr>
        <w:t>-</w:t>
      </w:r>
      <w:r w:rsidRPr="006F15DE">
        <w:rPr>
          <w:rFonts w:ascii="Arial" w:hAnsi="Arial" w:cs="Arial"/>
        </w:rPr>
        <w:t xml:space="preserve">3pm and the </w:t>
      </w:r>
      <w:r w:rsidR="00155BA8">
        <w:rPr>
          <w:rFonts w:ascii="Arial" w:hAnsi="Arial" w:cs="Arial"/>
        </w:rPr>
        <w:t xml:space="preserve">flower show at Willow Creek Winery </w:t>
      </w:r>
      <w:r w:rsidRPr="006F15DE">
        <w:rPr>
          <w:rFonts w:ascii="Arial" w:hAnsi="Arial" w:cs="Arial"/>
        </w:rPr>
        <w:t>is 11am</w:t>
      </w:r>
      <w:r w:rsidR="00EF6085">
        <w:rPr>
          <w:rFonts w:ascii="Arial" w:hAnsi="Arial" w:cs="Arial"/>
        </w:rPr>
        <w:t>-</w:t>
      </w:r>
      <w:r w:rsidR="006D424A" w:rsidRPr="006F15DE">
        <w:rPr>
          <w:rFonts w:ascii="Arial" w:hAnsi="Arial" w:cs="Arial"/>
        </w:rPr>
        <w:t>3pm</w:t>
      </w:r>
      <w:r w:rsidR="004B22E1">
        <w:rPr>
          <w:rFonts w:ascii="Arial" w:hAnsi="Arial" w:cs="Arial"/>
        </w:rPr>
        <w:t xml:space="preserve"> (with final admission about 15 minutes prior)</w:t>
      </w:r>
      <w:r w:rsidRPr="006F15DE">
        <w:rPr>
          <w:rFonts w:ascii="Arial" w:hAnsi="Arial" w:cs="Arial"/>
        </w:rPr>
        <w:t>.</w:t>
      </w:r>
      <w:r w:rsidR="00EE580A">
        <w:rPr>
          <w:rFonts w:ascii="Arial" w:hAnsi="Arial" w:cs="Arial"/>
        </w:rPr>
        <w:t xml:space="preserve"> Tickets for the tour are $40</w:t>
      </w:r>
      <w:r w:rsidR="00891AD4">
        <w:rPr>
          <w:rFonts w:ascii="Arial" w:hAnsi="Arial" w:cs="Arial"/>
        </w:rPr>
        <w:t xml:space="preserve">. They </w:t>
      </w:r>
      <w:r w:rsidR="00EE580A">
        <w:rPr>
          <w:rFonts w:ascii="Arial" w:hAnsi="Arial" w:cs="Arial"/>
        </w:rPr>
        <w:t xml:space="preserve">can be purchased </w:t>
      </w:r>
      <w:r w:rsidR="003C26A2">
        <w:rPr>
          <w:rFonts w:ascii="Arial" w:hAnsi="Arial" w:cs="Arial"/>
        </w:rPr>
        <w:t xml:space="preserve">in person, </w:t>
      </w:r>
      <w:r w:rsidR="00EE580A">
        <w:rPr>
          <w:rFonts w:ascii="Arial" w:hAnsi="Arial" w:cs="Arial"/>
        </w:rPr>
        <w:t xml:space="preserve">online at </w:t>
      </w:r>
      <w:r w:rsidR="008D3B21">
        <w:rPr>
          <w:rFonts w:ascii="Arial" w:hAnsi="Arial" w:cs="Arial"/>
        </w:rPr>
        <w:t>capemaymac.org</w:t>
      </w:r>
      <w:r w:rsidR="003C26A2">
        <w:rPr>
          <w:rFonts w:ascii="Arial" w:hAnsi="Arial" w:cs="Arial"/>
        </w:rPr>
        <w:t>, or by calling 609-884-5404.</w:t>
      </w:r>
    </w:p>
    <w:p w14:paraId="56D2E5D0" w14:textId="77777777" w:rsidR="005463F1" w:rsidRDefault="005463F1" w:rsidP="005463F1">
      <w:pPr>
        <w:pStyle w:val="BlockText"/>
        <w:spacing w:line="360" w:lineRule="auto"/>
        <w:ind w:left="0" w:right="0" w:firstLine="810"/>
        <w:rPr>
          <w:rFonts w:ascii="Arial" w:hAnsi="Arial" w:cs="Arial"/>
        </w:rPr>
      </w:pPr>
      <w:r w:rsidRPr="006F15DE">
        <w:rPr>
          <w:rFonts w:ascii="Arial" w:hAnsi="Arial" w:cs="Arial"/>
        </w:rPr>
        <w:t xml:space="preserve">Properties included on the tour are: </w:t>
      </w:r>
    </w:p>
    <w:p w14:paraId="04BF69B9" w14:textId="6DFD57DF" w:rsidR="00B76CB5" w:rsidRPr="006F15DE" w:rsidRDefault="00B76CB5" w:rsidP="009C3718">
      <w:pPr>
        <w:spacing w:line="360" w:lineRule="auto"/>
        <w:ind w:firstLine="720"/>
        <w:rPr>
          <w:rFonts w:ascii="Arial" w:hAnsi="Arial" w:cs="Arial"/>
        </w:rPr>
      </w:pPr>
      <w:r w:rsidRPr="006F15DE">
        <w:rPr>
          <w:rFonts w:ascii="Arial" w:hAnsi="Arial" w:cs="Arial"/>
        </w:rPr>
        <w:t>The Bowman Residenc</w:t>
      </w:r>
      <w:r w:rsidR="003C26A2">
        <w:rPr>
          <w:rFonts w:ascii="Arial" w:hAnsi="Arial" w:cs="Arial"/>
        </w:rPr>
        <w:t xml:space="preserve">e, </w:t>
      </w:r>
      <w:r w:rsidRPr="006F15DE">
        <w:rPr>
          <w:rFonts w:ascii="Arial" w:hAnsi="Arial" w:cs="Arial"/>
        </w:rPr>
        <w:t>1080 Seashore Road</w:t>
      </w:r>
    </w:p>
    <w:p w14:paraId="3E479461" w14:textId="77777777" w:rsidR="00B76CB5" w:rsidRPr="006F15DE" w:rsidRDefault="00B76CB5" w:rsidP="009C3718">
      <w:pPr>
        <w:spacing w:line="360" w:lineRule="auto"/>
        <w:ind w:firstLine="720"/>
        <w:rPr>
          <w:rFonts w:ascii="Arial" w:hAnsi="Arial" w:cs="Arial"/>
        </w:rPr>
      </w:pPr>
      <w:r w:rsidRPr="006F15DE">
        <w:rPr>
          <w:rFonts w:ascii="Arial" w:hAnsi="Arial" w:cs="Arial"/>
        </w:rPr>
        <w:t>Pat has created a stunning garden that attracts pollinators of all kinds, with a special welcome to bees. Pat is an experienced apiarist who is rewarded with delicious, natural honey from the bees she shelters on her expansive property. Beyond the meadow, which was buzzing with bees, a shaded pond creates a peaceful oasis. Friendly neighbor horses were eager to meet visitors. Inside and out, Pat’s home reflects her love of nature.</w:t>
      </w:r>
    </w:p>
    <w:p w14:paraId="355C1352" w14:textId="0BAB7C03" w:rsidR="00B76CB5" w:rsidRPr="006F15DE" w:rsidRDefault="00B76CB5" w:rsidP="009C3718">
      <w:pPr>
        <w:spacing w:line="360" w:lineRule="auto"/>
        <w:ind w:firstLine="720"/>
        <w:rPr>
          <w:rFonts w:ascii="Arial" w:hAnsi="Arial" w:cs="Arial"/>
        </w:rPr>
      </w:pPr>
      <w:r w:rsidRPr="006F15DE">
        <w:rPr>
          <w:rFonts w:ascii="Arial" w:hAnsi="Arial" w:cs="Arial"/>
        </w:rPr>
        <w:t>The Colonial House</w:t>
      </w:r>
      <w:r w:rsidR="003C26A2">
        <w:rPr>
          <w:rFonts w:ascii="Arial" w:hAnsi="Arial" w:cs="Arial"/>
        </w:rPr>
        <w:t xml:space="preserve">, </w:t>
      </w:r>
      <w:r w:rsidRPr="006F15DE">
        <w:rPr>
          <w:rFonts w:ascii="Arial" w:hAnsi="Arial" w:cs="Arial"/>
        </w:rPr>
        <w:t>65</w:t>
      </w:r>
      <w:r w:rsidR="0060567B">
        <w:rPr>
          <w:rFonts w:ascii="Arial" w:hAnsi="Arial" w:cs="Arial"/>
        </w:rPr>
        <w:t>3</w:t>
      </w:r>
      <w:r w:rsidRPr="006F15DE">
        <w:rPr>
          <w:rFonts w:ascii="Arial" w:hAnsi="Arial" w:cs="Arial"/>
        </w:rPr>
        <w:t xml:space="preserve"> 1/2 Washington St</w:t>
      </w:r>
      <w:r w:rsidR="00DD0EC1">
        <w:rPr>
          <w:rFonts w:ascii="Arial" w:hAnsi="Arial" w:cs="Arial"/>
        </w:rPr>
        <w:t>.</w:t>
      </w:r>
    </w:p>
    <w:p w14:paraId="285DF0DB" w14:textId="63C72CFE" w:rsidR="00B76CB5" w:rsidRPr="006F15DE" w:rsidRDefault="00B76CB5" w:rsidP="009C3718">
      <w:pPr>
        <w:spacing w:line="360" w:lineRule="auto"/>
        <w:ind w:firstLine="720"/>
        <w:rPr>
          <w:rFonts w:ascii="Arial" w:hAnsi="Arial" w:cs="Arial"/>
        </w:rPr>
      </w:pPr>
      <w:r w:rsidRPr="006F15DE">
        <w:rPr>
          <w:rFonts w:ascii="Arial" w:hAnsi="Arial" w:cs="Arial"/>
        </w:rPr>
        <w:t xml:space="preserve">The Colonial House Museum (circa 1730) is Cape May’s oldest residence. Managed by the Greater Cape May Historical Society, its garden is designed and maintained by the Garden Club of Cape May. </w:t>
      </w:r>
      <w:r w:rsidR="0060567B" w:rsidRPr="006F15DE">
        <w:rPr>
          <w:rFonts w:ascii="Arial" w:hAnsi="Arial" w:cs="Arial"/>
        </w:rPr>
        <w:t>Especially</w:t>
      </w:r>
      <w:r w:rsidRPr="006F15DE">
        <w:rPr>
          <w:rFonts w:ascii="Arial" w:hAnsi="Arial" w:cs="Arial"/>
        </w:rPr>
        <w:t xml:space="preserve"> designed for the Cape May MAC garden tour, a colorful display of potted spring bulbs will decorate the porch, featuring allium, tulips, grape hyacinths, daffodils, and Summer Snowflake. The </w:t>
      </w:r>
      <w:r w:rsidR="0060567B">
        <w:rPr>
          <w:rFonts w:ascii="Arial" w:hAnsi="Arial" w:cs="Arial"/>
        </w:rPr>
        <w:t xml:space="preserve">medicinal gardens </w:t>
      </w:r>
      <w:r w:rsidRPr="006F15DE">
        <w:rPr>
          <w:rFonts w:ascii="Arial" w:hAnsi="Arial" w:cs="Arial"/>
        </w:rPr>
        <w:t>include plants historically used for teas, cooking, and medicine</w:t>
      </w:r>
      <w:r w:rsidR="0060567B">
        <w:rPr>
          <w:rFonts w:ascii="Arial" w:hAnsi="Arial" w:cs="Arial"/>
        </w:rPr>
        <w:t xml:space="preserve"> </w:t>
      </w:r>
      <w:r w:rsidRPr="006F15DE">
        <w:rPr>
          <w:rFonts w:ascii="Arial" w:hAnsi="Arial" w:cs="Arial"/>
        </w:rPr>
        <w:t>—</w:t>
      </w:r>
      <w:r w:rsidR="0060567B">
        <w:rPr>
          <w:rFonts w:ascii="Arial" w:hAnsi="Arial" w:cs="Arial"/>
        </w:rPr>
        <w:t xml:space="preserve"> </w:t>
      </w:r>
      <w:r w:rsidRPr="006F15DE">
        <w:rPr>
          <w:rFonts w:ascii="Arial" w:hAnsi="Arial" w:cs="Arial"/>
        </w:rPr>
        <w:t>yarrow for digestion, chamomile for colds, sage as an antibiotic, and angelica for plague. Formerly a tavern and militia meeting spot during the Revolutionary War, the museum will open for guided tours.</w:t>
      </w:r>
    </w:p>
    <w:p w14:paraId="7D580151" w14:textId="6D455E9E" w:rsidR="00DD0EC1" w:rsidRPr="00DD0EC1" w:rsidRDefault="00DD0EC1" w:rsidP="00DD0EC1">
      <w:pPr>
        <w:spacing w:line="360" w:lineRule="auto"/>
        <w:ind w:firstLine="720"/>
        <w:rPr>
          <w:rFonts w:ascii="Arial" w:hAnsi="Arial" w:cs="Arial"/>
        </w:rPr>
      </w:pPr>
      <w:r w:rsidRPr="00DD0EC1">
        <w:rPr>
          <w:rFonts w:ascii="Arial" w:hAnsi="Arial" w:cs="Arial"/>
        </w:rPr>
        <w:t>The DiDonato Residence</w:t>
      </w:r>
      <w:r>
        <w:rPr>
          <w:rFonts w:ascii="Arial" w:hAnsi="Arial" w:cs="Arial"/>
        </w:rPr>
        <w:t xml:space="preserve">, </w:t>
      </w:r>
      <w:r w:rsidRPr="00DD0EC1">
        <w:rPr>
          <w:rFonts w:ascii="Arial" w:hAnsi="Arial" w:cs="Arial"/>
        </w:rPr>
        <w:t>1352 Vermont Ave.</w:t>
      </w:r>
    </w:p>
    <w:p w14:paraId="3437825A" w14:textId="63771A91" w:rsidR="00DD0EC1" w:rsidRPr="00DD0EC1" w:rsidRDefault="00DD0EC1" w:rsidP="00DD0EC1">
      <w:pPr>
        <w:spacing w:line="360" w:lineRule="auto"/>
        <w:ind w:firstLine="720"/>
        <w:rPr>
          <w:rFonts w:ascii="Arial" w:hAnsi="Arial" w:cs="Arial"/>
        </w:rPr>
      </w:pPr>
      <w:r w:rsidRPr="00DD0EC1">
        <w:rPr>
          <w:rFonts w:ascii="Arial" w:hAnsi="Arial" w:cs="Arial"/>
        </w:rPr>
        <w:lastRenderedPageBreak/>
        <w:t>“The Essential Garden” is a cottage food garden and living lab, where horticultural science, creativity, permaculture and generational cultivation practices convene to produce joyful chaos amid a 52-week harvest in Growing Zone 8a.</w:t>
      </w:r>
      <w:r w:rsidR="00B926F4">
        <w:rPr>
          <w:rFonts w:ascii="Arial" w:hAnsi="Arial" w:cs="Arial"/>
        </w:rPr>
        <w:t xml:space="preserve"> </w:t>
      </w:r>
      <w:r w:rsidRPr="00DD0EC1">
        <w:rPr>
          <w:rFonts w:ascii="Arial" w:hAnsi="Arial" w:cs="Arial"/>
        </w:rPr>
        <w:t>Christine DiDonato has been cultivating Cape May soil since 1980. She culls her Rutger’s Master Gardener education, her years in healthcare and research and her love of working the ground to champion local food sovereignty, to improve physical strength and mobility and to instill excitement and pride in what we grow and share with our community to nourish both our bodies and spirit.</w:t>
      </w:r>
      <w:r w:rsidR="000F437C">
        <w:rPr>
          <w:rFonts w:ascii="Arial" w:hAnsi="Arial" w:cs="Arial"/>
        </w:rPr>
        <w:t xml:space="preserve"> </w:t>
      </w:r>
      <w:r w:rsidRPr="00DD0EC1">
        <w:rPr>
          <w:rFonts w:ascii="Arial" w:hAnsi="Arial" w:cs="Arial"/>
        </w:rPr>
        <w:t>Her planting strategy employs the benefits of native flora to support biodiversity to create resilient, food producing landscapes and native habitats in harmony with nature to create a veritable food forest that feeds many</w:t>
      </w:r>
      <w:r w:rsidR="00225761">
        <w:rPr>
          <w:rFonts w:ascii="Arial" w:hAnsi="Arial" w:cs="Arial"/>
        </w:rPr>
        <w:t xml:space="preserve">, </w:t>
      </w:r>
      <w:r w:rsidRPr="00DD0EC1">
        <w:rPr>
          <w:rFonts w:ascii="Arial" w:hAnsi="Arial" w:cs="Arial"/>
        </w:rPr>
        <w:t xml:space="preserve">especially her dog, Stella, a dedicated taste tester. Points </w:t>
      </w:r>
      <w:r w:rsidR="00225761">
        <w:rPr>
          <w:rFonts w:ascii="Arial" w:hAnsi="Arial" w:cs="Arial"/>
        </w:rPr>
        <w:t>of focus are s</w:t>
      </w:r>
      <w:r w:rsidRPr="00DD0EC1">
        <w:rPr>
          <w:rFonts w:ascii="Arial" w:hAnsi="Arial" w:cs="Arial"/>
        </w:rPr>
        <w:t>oil solarization, fig trees, apple trees, blueberries, strawberries, peach tree, vermicomposting, invasive species, seed saving, water conservation</w:t>
      </w:r>
      <w:r w:rsidR="00225761">
        <w:rPr>
          <w:rFonts w:ascii="Arial" w:hAnsi="Arial" w:cs="Arial"/>
        </w:rPr>
        <w:t xml:space="preserve"> and </w:t>
      </w:r>
      <w:r w:rsidRPr="00DD0EC1">
        <w:rPr>
          <w:rFonts w:ascii="Arial" w:hAnsi="Arial" w:cs="Arial"/>
        </w:rPr>
        <w:t>composting. Christine dedicate</w:t>
      </w:r>
      <w:r w:rsidR="00410FD3">
        <w:rPr>
          <w:rFonts w:ascii="Arial" w:hAnsi="Arial" w:cs="Arial"/>
        </w:rPr>
        <w:t>s</w:t>
      </w:r>
      <w:r w:rsidRPr="00DD0EC1">
        <w:rPr>
          <w:rFonts w:ascii="Arial" w:hAnsi="Arial" w:cs="Arial"/>
        </w:rPr>
        <w:t xml:space="preserve"> her 2026 Garden to her mother, Eleanor.</w:t>
      </w:r>
    </w:p>
    <w:p w14:paraId="787872FD" w14:textId="365E8CE6" w:rsidR="00B76CB5" w:rsidRPr="006F15DE" w:rsidRDefault="00B76CB5" w:rsidP="009C3718">
      <w:pPr>
        <w:spacing w:line="360" w:lineRule="auto"/>
        <w:ind w:firstLine="720"/>
        <w:rPr>
          <w:rFonts w:ascii="Arial" w:hAnsi="Arial" w:cs="Arial"/>
        </w:rPr>
      </w:pPr>
      <w:r w:rsidRPr="006F15DE">
        <w:rPr>
          <w:rFonts w:ascii="Arial" w:hAnsi="Arial" w:cs="Arial"/>
        </w:rPr>
        <w:t>The Emlen Physick Estate</w:t>
      </w:r>
      <w:r w:rsidR="003C26A2">
        <w:rPr>
          <w:rFonts w:ascii="Arial" w:hAnsi="Arial" w:cs="Arial"/>
        </w:rPr>
        <w:t xml:space="preserve">, </w:t>
      </w:r>
      <w:r w:rsidRPr="006F15DE">
        <w:rPr>
          <w:rFonts w:ascii="Arial" w:hAnsi="Arial" w:cs="Arial"/>
        </w:rPr>
        <w:t>1048 Washington S</w:t>
      </w:r>
      <w:r w:rsidR="00DE1BDF">
        <w:rPr>
          <w:rFonts w:ascii="Arial" w:hAnsi="Arial" w:cs="Arial"/>
        </w:rPr>
        <w:t xml:space="preserve">t. </w:t>
      </w:r>
    </w:p>
    <w:p w14:paraId="3FE05C34" w14:textId="2CF8136E" w:rsidR="00B76CB5" w:rsidRPr="006F15DE" w:rsidRDefault="00B76CB5" w:rsidP="009C3718">
      <w:pPr>
        <w:spacing w:line="360" w:lineRule="auto"/>
        <w:ind w:firstLine="720"/>
        <w:rPr>
          <w:rFonts w:ascii="Arial" w:hAnsi="Arial" w:cs="Arial"/>
        </w:rPr>
      </w:pPr>
      <w:r w:rsidRPr="006F15DE">
        <w:rPr>
          <w:rFonts w:ascii="Arial" w:hAnsi="Arial" w:cs="Arial"/>
        </w:rPr>
        <w:t xml:space="preserve">Tour seven different gardens on the grounds of Cape May’s only Victorian house museum. The Oval Garden is a colorful recreation of a Physick Family Garden from historic photos. The herb garden features ornamental and culinary herbs. The Fred and Sarita Kuhner Memorial Shade Garden </w:t>
      </w:r>
      <w:proofErr w:type="gramStart"/>
      <w:r w:rsidRPr="006F15DE">
        <w:rPr>
          <w:rFonts w:ascii="Arial" w:hAnsi="Arial" w:cs="Arial"/>
        </w:rPr>
        <w:t>offers</w:t>
      </w:r>
      <w:proofErr w:type="gramEnd"/>
      <w:r w:rsidRPr="006F15DE">
        <w:rPr>
          <w:rFonts w:ascii="Arial" w:hAnsi="Arial" w:cs="Arial"/>
        </w:rPr>
        <w:t xml:space="preserve"> a refreshing retreat on a hot summer’s day. The Elvira </w:t>
      </w:r>
      <w:proofErr w:type="spellStart"/>
      <w:r w:rsidRPr="006F15DE">
        <w:rPr>
          <w:rFonts w:ascii="Arial" w:hAnsi="Arial" w:cs="Arial"/>
        </w:rPr>
        <w:t>Turnao</w:t>
      </w:r>
      <w:proofErr w:type="spellEnd"/>
      <w:r w:rsidRPr="006F15DE">
        <w:rPr>
          <w:rFonts w:ascii="Arial" w:hAnsi="Arial" w:cs="Arial"/>
        </w:rPr>
        <w:t xml:space="preserve"> Memorial Garden features a fountain, benches, and young fig trees. The Pollinator Garden focuses on a collection of native plants to attract butterflies and bees. Lastly, the newest garden, the Walter Lindheimer Memorial Garden</w:t>
      </w:r>
      <w:r w:rsidR="007607F1">
        <w:rPr>
          <w:rFonts w:ascii="Arial" w:hAnsi="Arial" w:cs="Arial"/>
        </w:rPr>
        <w:t xml:space="preserve">, </w:t>
      </w:r>
      <w:r w:rsidRPr="006F15DE">
        <w:rPr>
          <w:rFonts w:ascii="Arial" w:hAnsi="Arial" w:cs="Arial"/>
        </w:rPr>
        <w:t>is a tribute garden by the Kiraly family to “Uncle Walter” who was the gardener for the Physick Family for many years.</w:t>
      </w:r>
    </w:p>
    <w:p w14:paraId="59A4C7F4" w14:textId="73D04304" w:rsidR="00B76CB5" w:rsidRPr="006F15DE" w:rsidRDefault="00B76CB5" w:rsidP="009C3718">
      <w:pPr>
        <w:spacing w:line="360" w:lineRule="auto"/>
        <w:ind w:firstLine="720"/>
        <w:rPr>
          <w:rFonts w:ascii="Arial" w:hAnsi="Arial" w:cs="Arial"/>
        </w:rPr>
      </w:pPr>
      <w:r w:rsidRPr="006F15DE">
        <w:rPr>
          <w:rFonts w:ascii="Arial" w:hAnsi="Arial" w:cs="Arial"/>
        </w:rPr>
        <w:t>The Lovitz Residence</w:t>
      </w:r>
      <w:r w:rsidR="003C26A2">
        <w:rPr>
          <w:rFonts w:ascii="Arial" w:hAnsi="Arial" w:cs="Arial"/>
        </w:rPr>
        <w:t xml:space="preserve">, </w:t>
      </w:r>
      <w:r w:rsidRPr="006F15DE">
        <w:rPr>
          <w:rFonts w:ascii="Arial" w:hAnsi="Arial" w:cs="Arial"/>
        </w:rPr>
        <w:t>1012 Cape May Ave</w:t>
      </w:r>
      <w:r w:rsidR="00DE1BDF">
        <w:rPr>
          <w:rFonts w:ascii="Arial" w:hAnsi="Arial" w:cs="Arial"/>
        </w:rPr>
        <w:t>.</w:t>
      </w:r>
    </w:p>
    <w:p w14:paraId="2197D181" w14:textId="33074340" w:rsidR="00B76CB5" w:rsidRPr="006F15DE" w:rsidRDefault="00B76CB5" w:rsidP="009C3718">
      <w:pPr>
        <w:spacing w:line="360" w:lineRule="auto"/>
        <w:ind w:firstLine="720"/>
        <w:rPr>
          <w:rFonts w:ascii="Arial" w:hAnsi="Arial" w:cs="Arial"/>
        </w:rPr>
      </w:pPr>
      <w:r w:rsidRPr="006F15DE">
        <w:rPr>
          <w:rFonts w:ascii="Arial" w:hAnsi="Arial" w:cs="Arial"/>
        </w:rPr>
        <w:t xml:space="preserve">Evelyn Lovitz welcomes you to her garden, a wildlife-friendly garden comprised of trees, bushes and perennials that attract, feed and protect wildlife. Evelyn chooses to grow these plants to enjoy beautiful, hardy plants, to save time and money, to bring in birds and butterflies and to improve water quality. You will see mostly South Jersey native herbaceous </w:t>
      </w:r>
      <w:r w:rsidR="0008602E" w:rsidRPr="006F15DE">
        <w:rPr>
          <w:rFonts w:ascii="Arial" w:hAnsi="Arial" w:cs="Arial"/>
        </w:rPr>
        <w:t>plants,</w:t>
      </w:r>
      <w:r w:rsidRPr="006F15DE">
        <w:rPr>
          <w:rFonts w:ascii="Arial" w:hAnsi="Arial" w:cs="Arial"/>
        </w:rPr>
        <w:t xml:space="preserve"> shrubs and trees here. The sedum (non-native) </w:t>
      </w:r>
      <w:proofErr w:type="gramStart"/>
      <w:r w:rsidRPr="006F15DE">
        <w:rPr>
          <w:rFonts w:ascii="Arial" w:hAnsi="Arial" w:cs="Arial"/>
        </w:rPr>
        <w:t>are</w:t>
      </w:r>
      <w:proofErr w:type="gramEnd"/>
      <w:r w:rsidRPr="006F15DE">
        <w:rPr>
          <w:rFonts w:ascii="Arial" w:hAnsi="Arial" w:cs="Arial"/>
        </w:rPr>
        <w:t xml:space="preserve"> covered in butterflies in late summer. In back on the left of the yard are water-loving shrubs. This was a very wet area when Evelyn created this bed, and now the plants address that </w:t>
      </w:r>
      <w:r w:rsidRPr="006F15DE">
        <w:rPr>
          <w:rFonts w:ascii="Arial" w:hAnsi="Arial" w:cs="Arial"/>
        </w:rPr>
        <w:lastRenderedPageBreak/>
        <w:t>problem, soaking up the water. There are two ponds: one is a moving pond for the birds and the other is a still pond for dragonflies.</w:t>
      </w:r>
    </w:p>
    <w:p w14:paraId="2DCA0AD7" w14:textId="32C38F01" w:rsidR="00B76CB5" w:rsidRPr="006F15DE" w:rsidRDefault="00B76CB5" w:rsidP="009C3718">
      <w:pPr>
        <w:spacing w:line="360" w:lineRule="auto"/>
        <w:ind w:firstLine="720"/>
        <w:rPr>
          <w:rFonts w:ascii="Arial" w:hAnsi="Arial" w:cs="Arial"/>
        </w:rPr>
      </w:pPr>
      <w:r w:rsidRPr="006F15DE">
        <w:rPr>
          <w:rFonts w:ascii="Arial" w:hAnsi="Arial" w:cs="Arial"/>
        </w:rPr>
        <w:t>The Olah Residence</w:t>
      </w:r>
      <w:r w:rsidR="003C26A2">
        <w:rPr>
          <w:rFonts w:ascii="Arial" w:hAnsi="Arial" w:cs="Arial"/>
        </w:rPr>
        <w:t xml:space="preserve">, </w:t>
      </w:r>
      <w:r w:rsidRPr="006F15DE">
        <w:rPr>
          <w:rFonts w:ascii="Arial" w:hAnsi="Arial" w:cs="Arial"/>
        </w:rPr>
        <w:t>600 Sunset B</w:t>
      </w:r>
      <w:r w:rsidR="007B064E">
        <w:rPr>
          <w:rFonts w:ascii="Arial" w:hAnsi="Arial" w:cs="Arial"/>
        </w:rPr>
        <w:t>lvd.</w:t>
      </w:r>
    </w:p>
    <w:p w14:paraId="3B0E991F" w14:textId="4A95282F" w:rsidR="00B76CB5" w:rsidRPr="006F15DE" w:rsidRDefault="00B76CB5" w:rsidP="009C3718">
      <w:pPr>
        <w:spacing w:line="360" w:lineRule="auto"/>
        <w:ind w:firstLine="720"/>
        <w:rPr>
          <w:rFonts w:ascii="Arial" w:hAnsi="Arial" w:cs="Arial"/>
        </w:rPr>
      </w:pPr>
      <w:r w:rsidRPr="006F15DE">
        <w:rPr>
          <w:rFonts w:ascii="Arial" w:hAnsi="Arial" w:cs="Arial"/>
        </w:rPr>
        <w:t xml:space="preserve">The most repeated comment </w:t>
      </w:r>
      <w:r w:rsidR="008F5C1F">
        <w:rPr>
          <w:rFonts w:ascii="Arial" w:hAnsi="Arial" w:cs="Arial"/>
        </w:rPr>
        <w:t xml:space="preserve">at this </w:t>
      </w:r>
      <w:r w:rsidRPr="006F15DE">
        <w:rPr>
          <w:rFonts w:ascii="Arial" w:hAnsi="Arial" w:cs="Arial"/>
        </w:rPr>
        <w:t xml:space="preserve"> property is that you’d never know the beach is </w:t>
      </w:r>
      <w:r w:rsidR="00826CD0" w:rsidRPr="006F15DE">
        <w:rPr>
          <w:rFonts w:ascii="Arial" w:hAnsi="Arial" w:cs="Arial"/>
        </w:rPr>
        <w:t>half a</w:t>
      </w:r>
      <w:r w:rsidRPr="006F15DE">
        <w:rPr>
          <w:rFonts w:ascii="Arial" w:hAnsi="Arial" w:cs="Arial"/>
        </w:rPr>
        <w:t xml:space="preserve"> mile away. Located on one acre on Sunset </w:t>
      </w:r>
      <w:r w:rsidR="007E61B8">
        <w:rPr>
          <w:rFonts w:ascii="Arial" w:hAnsi="Arial" w:cs="Arial"/>
        </w:rPr>
        <w:t>Boulevard</w:t>
      </w:r>
      <w:r w:rsidRPr="006F15DE">
        <w:rPr>
          <w:rFonts w:ascii="Arial" w:hAnsi="Arial" w:cs="Arial"/>
        </w:rPr>
        <w:t xml:space="preserve">, trees cover much of the secluded rear yard. Two small ponds and a natural vernal pond provide water for birds </w:t>
      </w:r>
      <w:r w:rsidR="007E61B8" w:rsidRPr="006F15DE">
        <w:rPr>
          <w:rFonts w:ascii="Arial" w:hAnsi="Arial" w:cs="Arial"/>
        </w:rPr>
        <w:t>year-round</w:t>
      </w:r>
      <w:r w:rsidRPr="006F15DE">
        <w:rPr>
          <w:rFonts w:ascii="Arial" w:hAnsi="Arial" w:cs="Arial"/>
        </w:rPr>
        <w:t xml:space="preserve">. Wild turkeys, coyotes, fox, ducks, and migrating birds visit regularly. Plantings, mostly native, include mature oaks, maples, holly, cedar, redbud, a magnificent climbing hydrangea, </w:t>
      </w:r>
      <w:r w:rsidR="00826CD0" w:rsidRPr="006F15DE">
        <w:rPr>
          <w:rFonts w:ascii="Arial" w:hAnsi="Arial" w:cs="Arial"/>
        </w:rPr>
        <w:t>Hosta</w:t>
      </w:r>
      <w:r w:rsidRPr="006F15DE">
        <w:rPr>
          <w:rFonts w:ascii="Arial" w:hAnsi="Arial" w:cs="Arial"/>
        </w:rPr>
        <w:t>, daffodil, daisy, and</w:t>
      </w:r>
      <w:r w:rsidR="008456B2">
        <w:rPr>
          <w:rFonts w:ascii="Arial" w:hAnsi="Arial" w:cs="Arial"/>
        </w:rPr>
        <w:t xml:space="preserve"> many</w:t>
      </w:r>
      <w:r w:rsidRPr="006F15DE">
        <w:rPr>
          <w:rFonts w:ascii="Arial" w:hAnsi="Arial" w:cs="Arial"/>
        </w:rPr>
        <w:t xml:space="preserve"> more. Meandering stone paths lead you through the natural landscape.</w:t>
      </w:r>
    </w:p>
    <w:p w14:paraId="05C9A6BD" w14:textId="30439C6B" w:rsidR="00B76CB5" w:rsidRPr="006F15DE" w:rsidRDefault="009C3718" w:rsidP="00B76CB5">
      <w:pPr>
        <w:spacing w:line="360" w:lineRule="auto"/>
        <w:rPr>
          <w:rFonts w:ascii="Arial" w:hAnsi="Arial" w:cs="Arial"/>
        </w:rPr>
      </w:pPr>
      <w:r>
        <w:rPr>
          <w:rFonts w:ascii="Arial" w:hAnsi="Arial" w:cs="Arial"/>
        </w:rPr>
        <w:tab/>
      </w:r>
      <w:r w:rsidR="00B76CB5" w:rsidRPr="006F15DE">
        <w:rPr>
          <w:rFonts w:ascii="Arial" w:hAnsi="Arial" w:cs="Arial"/>
        </w:rPr>
        <w:t>The Orem Residence</w:t>
      </w:r>
      <w:r w:rsidR="003C26A2">
        <w:rPr>
          <w:rFonts w:ascii="Arial" w:hAnsi="Arial" w:cs="Arial"/>
        </w:rPr>
        <w:t xml:space="preserve">, </w:t>
      </w:r>
      <w:r w:rsidR="00B76CB5" w:rsidRPr="006F15DE">
        <w:rPr>
          <w:rFonts w:ascii="Arial" w:hAnsi="Arial" w:cs="Arial"/>
        </w:rPr>
        <w:t>701 Columbia Ave</w:t>
      </w:r>
      <w:r w:rsidR="00171F0D">
        <w:rPr>
          <w:rFonts w:ascii="Arial" w:hAnsi="Arial" w:cs="Arial"/>
        </w:rPr>
        <w:t>.</w:t>
      </w:r>
    </w:p>
    <w:p w14:paraId="240E672B" w14:textId="3C63462E" w:rsidR="00B76CB5" w:rsidRPr="006F15DE" w:rsidRDefault="00B76CB5" w:rsidP="009C3718">
      <w:pPr>
        <w:spacing w:line="360" w:lineRule="auto"/>
        <w:ind w:firstLine="720"/>
        <w:rPr>
          <w:rFonts w:ascii="Arial" w:hAnsi="Arial" w:cs="Arial"/>
        </w:rPr>
      </w:pPr>
      <w:r w:rsidRPr="006F15DE">
        <w:rPr>
          <w:rFonts w:ascii="Arial" w:hAnsi="Arial" w:cs="Arial"/>
        </w:rPr>
        <w:t>This block of Columbia Avenue was built in the “Cottage Era” of Cape May.  During World War I, the home was operated by the owner and her daughter as a tea house, with proceeds devoted to war relief.</w:t>
      </w:r>
      <w:r w:rsidR="008456B2">
        <w:rPr>
          <w:rFonts w:ascii="Arial" w:hAnsi="Arial" w:cs="Arial"/>
        </w:rPr>
        <w:t xml:space="preserve"> </w:t>
      </w:r>
      <w:r w:rsidRPr="006F15DE">
        <w:rPr>
          <w:rFonts w:ascii="Arial" w:hAnsi="Arial" w:cs="Arial"/>
        </w:rPr>
        <w:t>The home was painted white with red and blue accents, including flowers.</w:t>
      </w:r>
      <w:r w:rsidR="008456B2">
        <w:rPr>
          <w:rFonts w:ascii="Arial" w:hAnsi="Arial" w:cs="Arial"/>
        </w:rPr>
        <w:t xml:space="preserve"> </w:t>
      </w:r>
      <w:r w:rsidR="00CD36CD">
        <w:rPr>
          <w:rFonts w:ascii="Arial" w:hAnsi="Arial" w:cs="Arial"/>
        </w:rPr>
        <w:t>R</w:t>
      </w:r>
      <w:r w:rsidRPr="006F15DE">
        <w:rPr>
          <w:rFonts w:ascii="Arial" w:hAnsi="Arial" w:cs="Arial"/>
        </w:rPr>
        <w:t>ecently, the current owners had two daughters’ post</w:t>
      </w:r>
      <w:r w:rsidR="008456B2">
        <w:rPr>
          <w:rFonts w:ascii="Arial" w:hAnsi="Arial" w:cs="Arial"/>
        </w:rPr>
        <w:t>-</w:t>
      </w:r>
      <w:r w:rsidRPr="006F15DE">
        <w:rPr>
          <w:rFonts w:ascii="Arial" w:hAnsi="Arial" w:cs="Arial"/>
        </w:rPr>
        <w:t>wedding brunches at the home.</w:t>
      </w:r>
      <w:r w:rsidR="008456B2">
        <w:rPr>
          <w:rFonts w:ascii="Arial" w:hAnsi="Arial" w:cs="Arial"/>
        </w:rPr>
        <w:t xml:space="preserve"> </w:t>
      </w:r>
      <w:r w:rsidRPr="006F15DE">
        <w:rPr>
          <w:rFonts w:ascii="Arial" w:hAnsi="Arial" w:cs="Arial"/>
        </w:rPr>
        <w:t>The landscape is traditional Victorian with roses, hydrangeas and boxwood, with mostly white (weddings) perennials and annuals.  You will notice a touch of blue and light pink as well.</w:t>
      </w:r>
      <w:r w:rsidR="00C7070F">
        <w:rPr>
          <w:rFonts w:ascii="Arial" w:hAnsi="Arial" w:cs="Arial"/>
        </w:rPr>
        <w:t xml:space="preserve"> </w:t>
      </w:r>
      <w:r w:rsidRPr="006F15DE">
        <w:rPr>
          <w:rFonts w:ascii="Arial" w:hAnsi="Arial" w:cs="Arial"/>
        </w:rPr>
        <w:t>On the garage rooftop there are two large garden boxes containing herbs and vegetables.  The owner is an active member of the Garden Club of America, Darien, C</w:t>
      </w:r>
      <w:r w:rsidR="00C7070F">
        <w:rPr>
          <w:rFonts w:ascii="Arial" w:hAnsi="Arial" w:cs="Arial"/>
        </w:rPr>
        <w:t xml:space="preserve">onn. </w:t>
      </w:r>
      <w:r w:rsidRPr="006F15DE">
        <w:rPr>
          <w:rFonts w:ascii="Arial" w:hAnsi="Arial" w:cs="Arial"/>
        </w:rPr>
        <w:t>chapter.</w:t>
      </w:r>
    </w:p>
    <w:p w14:paraId="7EC0CBC8" w14:textId="0661BDFD" w:rsidR="00B76CB5" w:rsidRPr="006F15DE" w:rsidRDefault="00B76CB5" w:rsidP="009C3718">
      <w:pPr>
        <w:spacing w:line="360" w:lineRule="auto"/>
        <w:ind w:firstLine="720"/>
        <w:rPr>
          <w:rFonts w:ascii="Arial" w:hAnsi="Arial" w:cs="Arial"/>
        </w:rPr>
      </w:pPr>
      <w:r w:rsidRPr="006F15DE">
        <w:rPr>
          <w:rFonts w:ascii="Arial" w:hAnsi="Arial" w:cs="Arial"/>
        </w:rPr>
        <w:t>The Ruzzi Residence</w:t>
      </w:r>
      <w:r w:rsidR="003C26A2">
        <w:rPr>
          <w:rFonts w:ascii="Arial" w:hAnsi="Arial" w:cs="Arial"/>
        </w:rPr>
        <w:t xml:space="preserve">, </w:t>
      </w:r>
      <w:r w:rsidRPr="006F15DE">
        <w:rPr>
          <w:rFonts w:ascii="Arial" w:hAnsi="Arial" w:cs="Arial"/>
        </w:rPr>
        <w:t>1342 Vermont Ave</w:t>
      </w:r>
      <w:r w:rsidR="00171F0D">
        <w:rPr>
          <w:rFonts w:ascii="Arial" w:hAnsi="Arial" w:cs="Arial"/>
        </w:rPr>
        <w:t>.</w:t>
      </w:r>
    </w:p>
    <w:p w14:paraId="4556C3FF" w14:textId="11A4E92A" w:rsidR="00B76CB5" w:rsidRPr="006F15DE" w:rsidRDefault="00B76CB5" w:rsidP="009C3718">
      <w:pPr>
        <w:spacing w:line="360" w:lineRule="auto"/>
        <w:ind w:firstLine="720"/>
        <w:rPr>
          <w:rFonts w:ascii="Arial" w:hAnsi="Arial" w:cs="Arial"/>
        </w:rPr>
      </w:pPr>
      <w:r w:rsidRPr="006F15DE">
        <w:rPr>
          <w:rFonts w:ascii="Arial" w:hAnsi="Arial" w:cs="Arial"/>
        </w:rPr>
        <w:t xml:space="preserve">This hidden gem of a garden not only includes many annuals and perennials, but also some plants not often seen in Cape May. </w:t>
      </w:r>
      <w:r w:rsidR="00E371BC">
        <w:rPr>
          <w:rFonts w:ascii="Arial" w:hAnsi="Arial" w:cs="Arial"/>
        </w:rPr>
        <w:t xml:space="preserve">Visitor will </w:t>
      </w:r>
      <w:r w:rsidRPr="006F15DE">
        <w:rPr>
          <w:rFonts w:ascii="Arial" w:hAnsi="Arial" w:cs="Arial"/>
        </w:rPr>
        <w:t xml:space="preserve">see the fig trees and Italian persimmons along with the full herb and vegetable garden. </w:t>
      </w:r>
      <w:r w:rsidR="00E371BC">
        <w:rPr>
          <w:rFonts w:ascii="Arial" w:hAnsi="Arial" w:cs="Arial"/>
        </w:rPr>
        <w:t xml:space="preserve">There is a </w:t>
      </w:r>
      <w:r w:rsidRPr="006F15DE">
        <w:rPr>
          <w:rFonts w:ascii="Arial" w:hAnsi="Arial" w:cs="Arial"/>
        </w:rPr>
        <w:t>unique Japanese fan tail willow tree</w:t>
      </w:r>
      <w:r w:rsidR="00E371BC">
        <w:rPr>
          <w:rFonts w:ascii="Arial" w:hAnsi="Arial" w:cs="Arial"/>
        </w:rPr>
        <w:t xml:space="preserve"> that is sure to </w:t>
      </w:r>
      <w:r w:rsidR="004003BF">
        <w:rPr>
          <w:rFonts w:ascii="Arial" w:hAnsi="Arial" w:cs="Arial"/>
        </w:rPr>
        <w:t>be of interest.</w:t>
      </w:r>
    </w:p>
    <w:p w14:paraId="4F67DDA3" w14:textId="72879A76" w:rsidR="00B76CB5" w:rsidRPr="006F15DE" w:rsidRDefault="00B76CB5" w:rsidP="009C3718">
      <w:pPr>
        <w:spacing w:line="360" w:lineRule="auto"/>
        <w:ind w:firstLine="720"/>
        <w:rPr>
          <w:rFonts w:ascii="Arial" w:hAnsi="Arial" w:cs="Arial"/>
        </w:rPr>
      </w:pPr>
      <w:r w:rsidRPr="006F15DE">
        <w:rPr>
          <w:rFonts w:ascii="Arial" w:hAnsi="Arial" w:cs="Arial"/>
        </w:rPr>
        <w:t>The Todaro-Franceschi Residence</w:t>
      </w:r>
      <w:r w:rsidR="003C26A2">
        <w:rPr>
          <w:rFonts w:ascii="Arial" w:hAnsi="Arial" w:cs="Arial"/>
        </w:rPr>
        <w:t xml:space="preserve">, </w:t>
      </w:r>
      <w:r w:rsidRPr="006F15DE">
        <w:rPr>
          <w:rFonts w:ascii="Arial" w:hAnsi="Arial" w:cs="Arial"/>
        </w:rPr>
        <w:t>512 Elmira St</w:t>
      </w:r>
      <w:r w:rsidR="00171F0D">
        <w:rPr>
          <w:rFonts w:ascii="Arial" w:hAnsi="Arial" w:cs="Arial"/>
        </w:rPr>
        <w:t>.</w:t>
      </w:r>
    </w:p>
    <w:p w14:paraId="5EAE8749" w14:textId="6BB91DAD" w:rsidR="00B76CB5" w:rsidRPr="006F15DE" w:rsidRDefault="00B76CB5" w:rsidP="009C3718">
      <w:pPr>
        <w:spacing w:line="360" w:lineRule="auto"/>
        <w:ind w:firstLine="720"/>
        <w:rPr>
          <w:rFonts w:ascii="Arial" w:hAnsi="Arial" w:cs="Arial"/>
        </w:rPr>
      </w:pPr>
      <w:r w:rsidRPr="006F15DE">
        <w:rPr>
          <w:rFonts w:ascii="Arial" w:hAnsi="Arial" w:cs="Arial"/>
        </w:rPr>
        <w:t xml:space="preserve">A kaleidoscope of blooming color from </w:t>
      </w:r>
      <w:r w:rsidR="004003BF">
        <w:rPr>
          <w:rFonts w:ascii="Arial" w:hAnsi="Arial" w:cs="Arial"/>
        </w:rPr>
        <w:t>s</w:t>
      </w:r>
      <w:r w:rsidRPr="006F15DE">
        <w:rPr>
          <w:rFonts w:ascii="Arial" w:hAnsi="Arial" w:cs="Arial"/>
        </w:rPr>
        <w:t xml:space="preserve">pring </w:t>
      </w:r>
      <w:r w:rsidR="004003BF">
        <w:rPr>
          <w:rFonts w:ascii="Arial" w:hAnsi="Arial" w:cs="Arial"/>
        </w:rPr>
        <w:t xml:space="preserve">until </w:t>
      </w:r>
      <w:r w:rsidRPr="006F15DE">
        <w:rPr>
          <w:rFonts w:ascii="Arial" w:hAnsi="Arial" w:cs="Arial"/>
        </w:rPr>
        <w:t>frost, the front and rear cottage gardens were created in 2005 to support wildlife. Comprised of various host plants and nectar sources</w:t>
      </w:r>
      <w:r w:rsidR="00D765E8">
        <w:rPr>
          <w:rFonts w:ascii="Arial" w:hAnsi="Arial" w:cs="Arial"/>
        </w:rPr>
        <w:t xml:space="preserve"> </w:t>
      </w:r>
      <w:r w:rsidRPr="006F15DE">
        <w:rPr>
          <w:rFonts w:ascii="Arial" w:hAnsi="Arial" w:cs="Arial"/>
        </w:rPr>
        <w:t>—</w:t>
      </w:r>
      <w:r w:rsidR="00D765E8">
        <w:rPr>
          <w:rFonts w:ascii="Arial" w:hAnsi="Arial" w:cs="Arial"/>
        </w:rPr>
        <w:t xml:space="preserve"> </w:t>
      </w:r>
      <w:r w:rsidRPr="006F15DE">
        <w:rPr>
          <w:rFonts w:ascii="Arial" w:hAnsi="Arial" w:cs="Arial"/>
        </w:rPr>
        <w:t>both annuals and perennials</w:t>
      </w:r>
      <w:r w:rsidR="00D765E8">
        <w:rPr>
          <w:rFonts w:ascii="Arial" w:hAnsi="Arial" w:cs="Arial"/>
        </w:rPr>
        <w:t xml:space="preserve"> </w:t>
      </w:r>
      <w:r w:rsidRPr="006F15DE">
        <w:rPr>
          <w:rFonts w:ascii="Arial" w:hAnsi="Arial" w:cs="Arial"/>
        </w:rPr>
        <w:t>—</w:t>
      </w:r>
      <w:r w:rsidR="00D765E8">
        <w:rPr>
          <w:rFonts w:ascii="Arial" w:hAnsi="Arial" w:cs="Arial"/>
        </w:rPr>
        <w:t xml:space="preserve"> </w:t>
      </w:r>
      <w:r w:rsidRPr="006F15DE">
        <w:rPr>
          <w:rFonts w:ascii="Arial" w:hAnsi="Arial" w:cs="Arial"/>
        </w:rPr>
        <w:t>visiting bees, butterflies, and hummers are many, as are numerous other beneficial insects</w:t>
      </w:r>
      <w:r w:rsidR="00D765E8">
        <w:rPr>
          <w:rFonts w:ascii="Arial" w:hAnsi="Arial" w:cs="Arial"/>
        </w:rPr>
        <w:t xml:space="preserve">, </w:t>
      </w:r>
      <w:r w:rsidRPr="006F15DE">
        <w:rPr>
          <w:rFonts w:ascii="Arial" w:hAnsi="Arial" w:cs="Arial"/>
        </w:rPr>
        <w:t>and of course</w:t>
      </w:r>
      <w:r w:rsidR="00D765E8">
        <w:rPr>
          <w:rFonts w:ascii="Arial" w:hAnsi="Arial" w:cs="Arial"/>
        </w:rPr>
        <w:t>,</w:t>
      </w:r>
      <w:r w:rsidRPr="006F15DE">
        <w:rPr>
          <w:rFonts w:ascii="Arial" w:hAnsi="Arial" w:cs="Arial"/>
        </w:rPr>
        <w:t xml:space="preserve"> birds</w:t>
      </w:r>
      <w:r w:rsidR="00130726">
        <w:rPr>
          <w:rFonts w:ascii="Arial" w:hAnsi="Arial" w:cs="Arial"/>
        </w:rPr>
        <w:t xml:space="preserve">. </w:t>
      </w:r>
      <w:r w:rsidRPr="006F15DE">
        <w:rPr>
          <w:rFonts w:ascii="Arial" w:hAnsi="Arial" w:cs="Arial"/>
        </w:rPr>
        <w:t>In 2020 a small pond</w:t>
      </w:r>
      <w:r w:rsidR="00D765E8">
        <w:rPr>
          <w:rFonts w:ascii="Arial" w:hAnsi="Arial" w:cs="Arial"/>
        </w:rPr>
        <w:t xml:space="preserve"> was added</w:t>
      </w:r>
      <w:r w:rsidRPr="006F15DE">
        <w:rPr>
          <w:rFonts w:ascii="Arial" w:hAnsi="Arial" w:cs="Arial"/>
        </w:rPr>
        <w:t xml:space="preserve">, which is visited by toads, birds, rabbits and even the occasional possum. A rain garden was created in 2021, with </w:t>
      </w:r>
      <w:r w:rsidR="00124665" w:rsidRPr="006F15DE">
        <w:rPr>
          <w:rFonts w:ascii="Arial" w:hAnsi="Arial" w:cs="Arial"/>
        </w:rPr>
        <w:t>several</w:t>
      </w:r>
      <w:r w:rsidRPr="006F15DE">
        <w:rPr>
          <w:rFonts w:ascii="Arial" w:hAnsi="Arial" w:cs="Arial"/>
        </w:rPr>
        <w:t xml:space="preserve"> native plants to </w:t>
      </w:r>
      <w:r w:rsidRPr="006F15DE">
        <w:rPr>
          <w:rFonts w:ascii="Arial" w:hAnsi="Arial" w:cs="Arial"/>
        </w:rPr>
        <w:lastRenderedPageBreak/>
        <w:t>support the environment. The gardens are pesticide-free, wildlife</w:t>
      </w:r>
      <w:r w:rsidR="00124665">
        <w:rPr>
          <w:rFonts w:ascii="Arial" w:hAnsi="Arial" w:cs="Arial"/>
        </w:rPr>
        <w:t>-</w:t>
      </w:r>
      <w:r w:rsidRPr="006F15DE">
        <w:rPr>
          <w:rFonts w:ascii="Arial" w:hAnsi="Arial" w:cs="Arial"/>
        </w:rPr>
        <w:t xml:space="preserve">certified and are also listed in the national Monarch </w:t>
      </w:r>
      <w:r w:rsidR="00173177">
        <w:rPr>
          <w:rFonts w:ascii="Arial" w:hAnsi="Arial" w:cs="Arial"/>
        </w:rPr>
        <w:t>Waystation Registry</w:t>
      </w:r>
      <w:r w:rsidRPr="006F15DE">
        <w:rPr>
          <w:rFonts w:ascii="Arial" w:hAnsi="Arial" w:cs="Arial"/>
        </w:rPr>
        <w:t>.</w:t>
      </w:r>
    </w:p>
    <w:p w14:paraId="46BA7C96" w14:textId="275A7332" w:rsidR="009C3718" w:rsidRDefault="00B76CB5" w:rsidP="009C3718">
      <w:pPr>
        <w:spacing w:line="360" w:lineRule="auto"/>
        <w:ind w:firstLine="720"/>
        <w:rPr>
          <w:rFonts w:ascii="Arial" w:hAnsi="Arial" w:cs="Arial"/>
        </w:rPr>
      </w:pPr>
      <w:r w:rsidRPr="006F15DE">
        <w:rPr>
          <w:rFonts w:ascii="Arial" w:hAnsi="Arial" w:cs="Arial"/>
        </w:rPr>
        <w:t>Willow Creek Winery</w:t>
      </w:r>
      <w:r w:rsidR="003C26A2">
        <w:rPr>
          <w:rFonts w:ascii="Arial" w:hAnsi="Arial" w:cs="Arial"/>
        </w:rPr>
        <w:t xml:space="preserve">, </w:t>
      </w:r>
      <w:r w:rsidRPr="006F15DE">
        <w:rPr>
          <w:rFonts w:ascii="Arial" w:hAnsi="Arial" w:cs="Arial"/>
        </w:rPr>
        <w:t>168 Stevens S</w:t>
      </w:r>
      <w:r w:rsidR="00B94478">
        <w:rPr>
          <w:rFonts w:ascii="Arial" w:hAnsi="Arial" w:cs="Arial"/>
        </w:rPr>
        <w:t xml:space="preserve">t. </w:t>
      </w:r>
      <w:r w:rsidR="009C3718">
        <w:rPr>
          <w:rFonts w:ascii="Arial" w:hAnsi="Arial" w:cs="Arial"/>
        </w:rPr>
        <w:t xml:space="preserve">, </w:t>
      </w:r>
    </w:p>
    <w:p w14:paraId="7A0B1DF4" w14:textId="4167D09A" w:rsidR="00B76CB5" w:rsidRPr="006F15DE" w:rsidRDefault="00B76CB5" w:rsidP="009C3718">
      <w:pPr>
        <w:spacing w:line="360" w:lineRule="auto"/>
        <w:ind w:firstLine="720"/>
        <w:rPr>
          <w:rFonts w:ascii="Arial" w:hAnsi="Arial" w:cs="Arial"/>
        </w:rPr>
      </w:pPr>
      <w:r w:rsidRPr="006F15DE">
        <w:rPr>
          <w:rFonts w:ascii="Arial" w:hAnsi="Arial" w:cs="Arial"/>
        </w:rPr>
        <w:t>The Garden Club of Cape May Flower Show</w:t>
      </w:r>
    </w:p>
    <w:p w14:paraId="332172A2" w14:textId="2B4D09CD" w:rsidR="00A63562" w:rsidRPr="006F15DE" w:rsidRDefault="00B76CB5" w:rsidP="009C3718">
      <w:pPr>
        <w:spacing w:line="360" w:lineRule="auto"/>
        <w:ind w:firstLine="720"/>
        <w:rPr>
          <w:rFonts w:ascii="Arial" w:hAnsi="Arial" w:cs="Arial"/>
        </w:rPr>
      </w:pPr>
      <w:r w:rsidRPr="006F15DE">
        <w:rPr>
          <w:rFonts w:ascii="Arial" w:hAnsi="Arial" w:cs="Arial"/>
        </w:rPr>
        <w:t>The Garden Club of Cape May cordially invites you to attend the 2026 Flower Show, themed “Flowers &amp; Fairytales,” at Willow Creek Winery from 11</w:t>
      </w:r>
      <w:r w:rsidR="00D40439" w:rsidRPr="006F15DE">
        <w:rPr>
          <w:rFonts w:ascii="Arial" w:hAnsi="Arial" w:cs="Arial"/>
        </w:rPr>
        <w:t xml:space="preserve">am-3pm. </w:t>
      </w:r>
      <w:r w:rsidRPr="006F15DE">
        <w:rPr>
          <w:rFonts w:ascii="Arial" w:hAnsi="Arial" w:cs="Arial"/>
        </w:rPr>
        <w:t>This event offers an excellent opportunity to enjoy lunch and explore floral displays inspired by timeless fairy tales such as Cinderella, Tinker Bell, Snow White, Rapunzel, Beauty and the Beast, and Alice in Wonderland. Horticulture exhibits will also showcase Fairy Gardens.</w:t>
      </w:r>
    </w:p>
    <w:p w14:paraId="25377C9B" w14:textId="77777777" w:rsidR="002B49F1" w:rsidRDefault="00283464" w:rsidP="005463F1">
      <w:pPr>
        <w:pStyle w:val="BlockText"/>
        <w:spacing w:line="360" w:lineRule="auto"/>
        <w:ind w:left="0" w:right="0" w:firstLine="720"/>
        <w:rPr>
          <w:rFonts w:ascii="Arial" w:eastAsia="Arial" w:hAnsi="Arial" w:cs="Arial"/>
        </w:rPr>
      </w:pPr>
      <w:r w:rsidRPr="006F15DE">
        <w:rPr>
          <w:rFonts w:ascii="Arial" w:eastAsia="Arial" w:hAnsi="Arial" w:cs="Arial"/>
        </w:rPr>
        <w:t>Cape May MAC (</w:t>
      </w:r>
      <w:proofErr w:type="spellStart"/>
      <w:r w:rsidRPr="006F15DE">
        <w:rPr>
          <w:rFonts w:ascii="Arial" w:eastAsia="Arial" w:hAnsi="Arial" w:cs="Arial"/>
        </w:rPr>
        <w:t>Museums+Arts+Culture</w:t>
      </w:r>
      <w:proofErr w:type="spellEnd"/>
      <w:r w:rsidRPr="006F15DE">
        <w:rPr>
          <w:rFonts w:ascii="Arial" w:eastAsia="Arial" w:hAnsi="Arial" w:cs="Arial"/>
        </w:rPr>
        <w:t xml:space="preserve">) is a multifaceted not-for-profit organization committed to promoting the preservation, interpretation, and cultural enrichment of the Cape May region for its residents and visitors. Funding has been made possible in part by the Preserve New Jersey </w:t>
      </w:r>
      <w:proofErr w:type="gramStart"/>
      <w:r w:rsidRPr="006F15DE">
        <w:rPr>
          <w:rFonts w:ascii="Arial" w:eastAsia="Arial" w:hAnsi="Arial" w:cs="Arial"/>
        </w:rPr>
        <w:t>Historic Preservation</w:t>
      </w:r>
      <w:proofErr w:type="gramEnd"/>
      <w:r w:rsidRPr="006F15DE">
        <w:rPr>
          <w:rFonts w:ascii="Arial" w:eastAsia="Arial" w:hAnsi="Arial" w:cs="Arial"/>
        </w:rPr>
        <w:t xml:space="preserve"> Fund/State of New Jersey. Cape May MAC has received an operating support grant from the New Jersey Historical Commission, a division of the Department of State. Arts programs are made possible by funds from the New Jersey State Council on the Arts, a partner agency of the National Endowment for the Arts. Cape May MAC maintains and manages the 1879 Emlen Physick Estate, the 1859 Cape May Lighthouse and the 1942 World War II Lookout Tower, and is the leading organization to offer visitors tours, activities and events year-round in America’s only National Historic Landmark City. Cape May MAC membership is open to all. </w:t>
      </w:r>
      <w:hyperlink r:id="rId14" w:tgtFrame="_blank" w:tooltip="http://www.capemaymac.org" w:history="1">
        <w:r w:rsidRPr="006F15DE">
          <w:rPr>
            <w:rStyle w:val="Hyperlink"/>
            <w:rFonts w:ascii="Arial" w:eastAsia="Arial" w:hAnsi="Arial" w:cs="Arial"/>
          </w:rPr>
          <w:t>capemaymac.org</w:t>
        </w:r>
      </w:hyperlink>
      <w:r w:rsidRPr="006F15DE">
        <w:rPr>
          <w:rFonts w:ascii="Arial" w:eastAsia="Arial" w:hAnsi="Arial" w:cs="Arial"/>
        </w:rPr>
        <w:t>.</w:t>
      </w:r>
    </w:p>
    <w:p w14:paraId="7E6948E5" w14:textId="188854BF" w:rsidR="00D65204" w:rsidRPr="006F15DE" w:rsidRDefault="00D65204" w:rsidP="005463F1">
      <w:pPr>
        <w:pStyle w:val="BlockText"/>
        <w:spacing w:line="360" w:lineRule="auto"/>
        <w:ind w:left="0" w:right="0" w:firstLine="720"/>
        <w:rPr>
          <w:rFonts w:ascii="Arial" w:hAnsi="Arial" w:cs="Arial"/>
        </w:rPr>
      </w:pPr>
      <w:r w:rsidRPr="00D65204">
        <w:rPr>
          <w:rFonts w:ascii="Arial" w:hAnsi="Arial" w:cs="Arial"/>
        </w:rPr>
        <w:t xml:space="preserve">The Garden Club of Cape May </w:t>
      </w:r>
      <w:proofErr w:type="gramStart"/>
      <w:r w:rsidRPr="00D65204">
        <w:rPr>
          <w:rFonts w:ascii="Arial" w:hAnsi="Arial" w:cs="Arial"/>
        </w:rPr>
        <w:t>is dedicated to providing</w:t>
      </w:r>
      <w:proofErr w:type="gramEnd"/>
      <w:r w:rsidRPr="00D65204">
        <w:rPr>
          <w:rFonts w:ascii="Arial" w:hAnsi="Arial" w:cs="Arial"/>
        </w:rPr>
        <w:t xml:space="preserve"> our members with education, resources, and opportunities to expand their love of gardening and floral design while encouraging active participation in community, environmental, and historic projects to preserve and protect our natural resources.</w:t>
      </w:r>
      <w:r w:rsidR="002B2952">
        <w:rPr>
          <w:rFonts w:ascii="Arial" w:hAnsi="Arial" w:cs="Arial"/>
        </w:rPr>
        <w:t xml:space="preserve"> thegardenclubofcapemay.org. </w:t>
      </w:r>
    </w:p>
    <w:p w14:paraId="5CB41249" w14:textId="77777777" w:rsidR="002B49F1" w:rsidRPr="006F15DE" w:rsidRDefault="002B49F1" w:rsidP="005463F1">
      <w:pPr>
        <w:pStyle w:val="BlockText"/>
        <w:spacing w:line="360" w:lineRule="auto"/>
        <w:ind w:left="0" w:right="0" w:firstLine="720"/>
        <w:rPr>
          <w:rFonts w:ascii="Arial" w:hAnsi="Arial" w:cs="Arial"/>
        </w:rPr>
      </w:pPr>
    </w:p>
    <w:p w14:paraId="032E5B68" w14:textId="77777777" w:rsidR="00106634" w:rsidRPr="00A63562" w:rsidRDefault="0041077D" w:rsidP="00A63562">
      <w:pPr>
        <w:pStyle w:val="BlockText"/>
        <w:spacing w:line="360" w:lineRule="auto"/>
        <w:ind w:left="0" w:right="-630" w:firstLine="720"/>
        <w:jc w:val="center"/>
        <w:rPr>
          <w:rFonts w:ascii="Arial" w:hAnsi="Arial" w:cs="Arial"/>
        </w:rPr>
      </w:pPr>
      <w:r w:rsidRPr="006F15DE">
        <w:rPr>
          <w:rFonts w:ascii="Arial" w:hAnsi="Arial" w:cs="Arial"/>
        </w:rPr>
        <w:t>###</w:t>
      </w:r>
    </w:p>
    <w:sectPr w:rsidR="00106634" w:rsidRPr="00A63562" w:rsidSect="00785B79">
      <w:headerReference w:type="default" r:id="rId15"/>
      <w:footerReference w:type="default" r:id="rId16"/>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34C9" w14:textId="77777777" w:rsidR="00213C1F" w:rsidRDefault="00213C1F" w:rsidP="006957DA">
      <w:r>
        <w:separator/>
      </w:r>
    </w:p>
  </w:endnote>
  <w:endnote w:type="continuationSeparator" w:id="0">
    <w:p w14:paraId="2B850EA1" w14:textId="77777777" w:rsidR="00213C1F" w:rsidRDefault="00213C1F" w:rsidP="0069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437C" w14:textId="77777777" w:rsidR="00A45F11" w:rsidRPr="00292830" w:rsidRDefault="00A45F11" w:rsidP="00292830">
    <w:pPr>
      <w:pStyle w:val="Footer"/>
      <w:tabs>
        <w:tab w:val="clear" w:pos="4320"/>
        <w:tab w:val="clear" w:pos="8640"/>
        <w:tab w:val="center" w:pos="4680"/>
        <w:tab w:val="right" w:pos="9360"/>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6579D" w14:textId="77777777" w:rsidR="00213C1F" w:rsidRDefault="00213C1F" w:rsidP="006957DA">
      <w:r>
        <w:separator/>
      </w:r>
    </w:p>
  </w:footnote>
  <w:footnote w:type="continuationSeparator" w:id="0">
    <w:p w14:paraId="0F911F0A" w14:textId="77777777" w:rsidR="00213C1F" w:rsidRDefault="00213C1F" w:rsidP="00695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468A" w14:textId="6004990B" w:rsidR="00292830" w:rsidRPr="00292830" w:rsidRDefault="00A63562" w:rsidP="00292830">
    <w:pPr>
      <w:pStyle w:val="Header"/>
      <w:jc w:val="right"/>
      <w:rPr>
        <w:rFonts w:asciiTheme="minorHAnsi" w:hAnsiTheme="minorHAnsi"/>
        <w:b/>
        <w:sz w:val="18"/>
        <w:szCs w:val="18"/>
      </w:rPr>
    </w:pPr>
    <w:r>
      <w:rPr>
        <w:rFonts w:asciiTheme="minorHAnsi" w:hAnsiTheme="minorHAnsi"/>
        <w:b/>
        <w:sz w:val="18"/>
        <w:szCs w:val="18"/>
      </w:rPr>
      <w:t>Cape May MAC Press Release</w:t>
    </w:r>
    <w:r w:rsidR="00292830">
      <w:rPr>
        <w:rFonts w:asciiTheme="minorHAnsi" w:hAnsiTheme="minorHAnsi"/>
        <w:b/>
        <w:sz w:val="18"/>
        <w:szCs w:val="18"/>
      </w:rPr>
      <w:t xml:space="preserve"> - </w:t>
    </w:r>
    <w:r w:rsidR="00BE5F49">
      <w:rPr>
        <w:rFonts w:asciiTheme="minorHAnsi" w:hAnsiTheme="minorHAnsi"/>
        <w:b/>
        <w:sz w:val="18"/>
        <w:szCs w:val="18"/>
      </w:rPr>
      <w:t>p</w:t>
    </w:r>
    <w:r w:rsidR="00292830">
      <w:rPr>
        <w:rFonts w:asciiTheme="minorHAnsi" w:hAnsiTheme="minorHAnsi"/>
        <w:b/>
        <w:sz w:val="18"/>
        <w:szCs w:val="18"/>
      </w:rPr>
      <w:t xml:space="preserve">age </w:t>
    </w:r>
    <w:r w:rsidR="00292830" w:rsidRPr="00292830">
      <w:rPr>
        <w:rFonts w:asciiTheme="minorHAnsi" w:hAnsiTheme="minorHAnsi"/>
        <w:b/>
        <w:sz w:val="18"/>
        <w:szCs w:val="18"/>
      </w:rPr>
      <w:fldChar w:fldCharType="begin"/>
    </w:r>
    <w:r w:rsidR="00292830" w:rsidRPr="00292830">
      <w:rPr>
        <w:rFonts w:asciiTheme="minorHAnsi" w:hAnsiTheme="minorHAnsi"/>
        <w:b/>
        <w:sz w:val="18"/>
        <w:szCs w:val="18"/>
      </w:rPr>
      <w:instrText xml:space="preserve"> PAGE   \* MERGEFORMAT </w:instrText>
    </w:r>
    <w:r w:rsidR="00292830" w:rsidRPr="00292830">
      <w:rPr>
        <w:rFonts w:asciiTheme="minorHAnsi" w:hAnsiTheme="minorHAnsi"/>
        <w:b/>
        <w:sz w:val="18"/>
        <w:szCs w:val="18"/>
      </w:rPr>
      <w:fldChar w:fldCharType="separate"/>
    </w:r>
    <w:r w:rsidR="00352361">
      <w:rPr>
        <w:rFonts w:asciiTheme="minorHAnsi" w:hAnsiTheme="minorHAnsi"/>
        <w:b/>
        <w:noProof/>
        <w:sz w:val="18"/>
        <w:szCs w:val="18"/>
      </w:rPr>
      <w:t>5</w:t>
    </w:r>
    <w:r w:rsidR="00292830" w:rsidRPr="00292830">
      <w:rPr>
        <w:rFonts w:asciiTheme="minorHAnsi" w:hAnsiTheme="minorHAnsi"/>
        <w:b/>
        <w:noProof/>
        <w:sz w:val="18"/>
        <w:szCs w:val="18"/>
      </w:rPr>
      <w:fldChar w:fldCharType="end"/>
    </w:r>
    <w:r w:rsidR="00292830">
      <w:rPr>
        <w:rFonts w:asciiTheme="minorHAnsi" w:hAnsiTheme="minorHAnsi"/>
        <w:b/>
        <w:noProof/>
        <w:sz w:val="18"/>
        <w:szCs w:val="18"/>
      </w:rPr>
      <w:t xml:space="preserve"> </w:t>
    </w:r>
    <w:r w:rsidR="00411482">
      <w:rPr>
        <w:rFonts w:asciiTheme="minorHAnsi" w:hAnsiTheme="minorHAnsi"/>
        <w:b/>
        <w:sz w:val="18"/>
        <w:szCs w:val="18"/>
      </w:rPr>
      <w:t xml:space="preserve">of </w:t>
    </w:r>
    <w:r w:rsidR="00D46F14">
      <w:rPr>
        <w:rFonts w:asciiTheme="minorHAnsi" w:hAnsiTheme="minorHAnsi"/>
        <w:b/>
        <w:sz w:val="18"/>
        <w:szCs w:val="18"/>
      </w:rPr>
      <w:t>5</w:t>
    </w:r>
  </w:p>
  <w:p w14:paraId="20E50868" w14:textId="77777777" w:rsidR="00C850C5" w:rsidRDefault="00C85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2073"/>
    <w:multiLevelType w:val="hybridMultilevel"/>
    <w:tmpl w:val="A6D83BFC"/>
    <w:lvl w:ilvl="0" w:tplc="77DCADD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71102"/>
    <w:multiLevelType w:val="hybridMultilevel"/>
    <w:tmpl w:val="610EC924"/>
    <w:lvl w:ilvl="0" w:tplc="EC08722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34FF1"/>
    <w:multiLevelType w:val="hybridMultilevel"/>
    <w:tmpl w:val="BD420A6C"/>
    <w:lvl w:ilvl="0" w:tplc="17AA47B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0209F4"/>
    <w:multiLevelType w:val="hybridMultilevel"/>
    <w:tmpl w:val="5782B0A4"/>
    <w:lvl w:ilvl="0" w:tplc="65E0CAB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831718">
    <w:abstractNumId w:val="3"/>
  </w:num>
  <w:num w:numId="2" w16cid:durableId="1343817878">
    <w:abstractNumId w:val="2"/>
  </w:num>
  <w:num w:numId="3" w16cid:durableId="873662303">
    <w:abstractNumId w:val="0"/>
  </w:num>
  <w:num w:numId="4" w16cid:durableId="418411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F1"/>
    <w:rsid w:val="00003CBD"/>
    <w:rsid w:val="00005A90"/>
    <w:rsid w:val="00013FB8"/>
    <w:rsid w:val="00017A61"/>
    <w:rsid w:val="000231F3"/>
    <w:rsid w:val="00024532"/>
    <w:rsid w:val="00025EEF"/>
    <w:rsid w:val="00025F84"/>
    <w:rsid w:val="00031F80"/>
    <w:rsid w:val="000345B2"/>
    <w:rsid w:val="00036CDF"/>
    <w:rsid w:val="00047E3A"/>
    <w:rsid w:val="00050709"/>
    <w:rsid w:val="00062017"/>
    <w:rsid w:val="000628D0"/>
    <w:rsid w:val="00073BB8"/>
    <w:rsid w:val="00076DF2"/>
    <w:rsid w:val="00080151"/>
    <w:rsid w:val="0008534B"/>
    <w:rsid w:val="0008602E"/>
    <w:rsid w:val="000869AB"/>
    <w:rsid w:val="000A1067"/>
    <w:rsid w:val="000A4A69"/>
    <w:rsid w:val="000A694F"/>
    <w:rsid w:val="000A6FD0"/>
    <w:rsid w:val="000B1E8E"/>
    <w:rsid w:val="000B470C"/>
    <w:rsid w:val="000D1314"/>
    <w:rsid w:val="000D2374"/>
    <w:rsid w:val="000D3F41"/>
    <w:rsid w:val="000E0310"/>
    <w:rsid w:val="000E74A1"/>
    <w:rsid w:val="000F1577"/>
    <w:rsid w:val="000F437C"/>
    <w:rsid w:val="000F6B04"/>
    <w:rsid w:val="00100DC0"/>
    <w:rsid w:val="00106634"/>
    <w:rsid w:val="001073BA"/>
    <w:rsid w:val="0010765A"/>
    <w:rsid w:val="00114061"/>
    <w:rsid w:val="0011744B"/>
    <w:rsid w:val="00124665"/>
    <w:rsid w:val="00124D23"/>
    <w:rsid w:val="001267F1"/>
    <w:rsid w:val="00126CB9"/>
    <w:rsid w:val="00126D7C"/>
    <w:rsid w:val="00130726"/>
    <w:rsid w:val="0013335F"/>
    <w:rsid w:val="001368F6"/>
    <w:rsid w:val="00151327"/>
    <w:rsid w:val="0015513B"/>
    <w:rsid w:val="00155BA8"/>
    <w:rsid w:val="00163CE6"/>
    <w:rsid w:val="00164248"/>
    <w:rsid w:val="00171F0D"/>
    <w:rsid w:val="00173177"/>
    <w:rsid w:val="00177A04"/>
    <w:rsid w:val="00181214"/>
    <w:rsid w:val="001827E5"/>
    <w:rsid w:val="00185E38"/>
    <w:rsid w:val="00185FAF"/>
    <w:rsid w:val="001874F5"/>
    <w:rsid w:val="0019300A"/>
    <w:rsid w:val="001940D7"/>
    <w:rsid w:val="001959D8"/>
    <w:rsid w:val="001964F0"/>
    <w:rsid w:val="001A32D9"/>
    <w:rsid w:val="001A7868"/>
    <w:rsid w:val="001C0DF0"/>
    <w:rsid w:val="001C0EB7"/>
    <w:rsid w:val="001C38FC"/>
    <w:rsid w:val="001C43FA"/>
    <w:rsid w:val="001C5222"/>
    <w:rsid w:val="001C79C8"/>
    <w:rsid w:val="001D5651"/>
    <w:rsid w:val="001D7BE7"/>
    <w:rsid w:val="001E15EF"/>
    <w:rsid w:val="001E46F2"/>
    <w:rsid w:val="001E530F"/>
    <w:rsid w:val="001E76C4"/>
    <w:rsid w:val="001F1244"/>
    <w:rsid w:val="001F25B7"/>
    <w:rsid w:val="001F270A"/>
    <w:rsid w:val="001F48DB"/>
    <w:rsid w:val="001F4B6A"/>
    <w:rsid w:val="001F6604"/>
    <w:rsid w:val="0020167E"/>
    <w:rsid w:val="002030C9"/>
    <w:rsid w:val="00205DE7"/>
    <w:rsid w:val="00206E6D"/>
    <w:rsid w:val="00213C1F"/>
    <w:rsid w:val="00220A0F"/>
    <w:rsid w:val="00225761"/>
    <w:rsid w:val="00226A06"/>
    <w:rsid w:val="002320C9"/>
    <w:rsid w:val="00240073"/>
    <w:rsid w:val="00241C69"/>
    <w:rsid w:val="0025078E"/>
    <w:rsid w:val="002512D4"/>
    <w:rsid w:val="002522F1"/>
    <w:rsid w:val="00253516"/>
    <w:rsid w:val="002575B3"/>
    <w:rsid w:val="002606B1"/>
    <w:rsid w:val="00264834"/>
    <w:rsid w:val="00266A1B"/>
    <w:rsid w:val="00273C50"/>
    <w:rsid w:val="00274900"/>
    <w:rsid w:val="00277DEE"/>
    <w:rsid w:val="002813B6"/>
    <w:rsid w:val="0028198C"/>
    <w:rsid w:val="00281AC4"/>
    <w:rsid w:val="00283464"/>
    <w:rsid w:val="00285410"/>
    <w:rsid w:val="002865E8"/>
    <w:rsid w:val="00290326"/>
    <w:rsid w:val="00292830"/>
    <w:rsid w:val="00294881"/>
    <w:rsid w:val="0029627F"/>
    <w:rsid w:val="002B0004"/>
    <w:rsid w:val="002B181F"/>
    <w:rsid w:val="002B2952"/>
    <w:rsid w:val="002B2E15"/>
    <w:rsid w:val="002B3253"/>
    <w:rsid w:val="002B49F1"/>
    <w:rsid w:val="002C646E"/>
    <w:rsid w:val="002D3856"/>
    <w:rsid w:val="002E2707"/>
    <w:rsid w:val="002E4922"/>
    <w:rsid w:val="002E74FB"/>
    <w:rsid w:val="002F1CFA"/>
    <w:rsid w:val="002F2644"/>
    <w:rsid w:val="002F28E4"/>
    <w:rsid w:val="002F40FF"/>
    <w:rsid w:val="002F4E2E"/>
    <w:rsid w:val="002F5D66"/>
    <w:rsid w:val="002F6AE1"/>
    <w:rsid w:val="00304250"/>
    <w:rsid w:val="00316A34"/>
    <w:rsid w:val="00317B88"/>
    <w:rsid w:val="003223B7"/>
    <w:rsid w:val="00323171"/>
    <w:rsid w:val="003256B0"/>
    <w:rsid w:val="00331963"/>
    <w:rsid w:val="003332DB"/>
    <w:rsid w:val="00333F39"/>
    <w:rsid w:val="00337691"/>
    <w:rsid w:val="003406B7"/>
    <w:rsid w:val="00351B8B"/>
    <w:rsid w:val="00352361"/>
    <w:rsid w:val="00356F2D"/>
    <w:rsid w:val="00357609"/>
    <w:rsid w:val="003632F6"/>
    <w:rsid w:val="00371EAE"/>
    <w:rsid w:val="003806FB"/>
    <w:rsid w:val="003845E8"/>
    <w:rsid w:val="00392F09"/>
    <w:rsid w:val="003946EA"/>
    <w:rsid w:val="00394FD7"/>
    <w:rsid w:val="00396061"/>
    <w:rsid w:val="003964F5"/>
    <w:rsid w:val="003A409A"/>
    <w:rsid w:val="003A4E97"/>
    <w:rsid w:val="003A69DE"/>
    <w:rsid w:val="003A6AA7"/>
    <w:rsid w:val="003A7B4A"/>
    <w:rsid w:val="003B3F7A"/>
    <w:rsid w:val="003B611E"/>
    <w:rsid w:val="003C26A2"/>
    <w:rsid w:val="003D04D4"/>
    <w:rsid w:val="003D3254"/>
    <w:rsid w:val="003D5C3F"/>
    <w:rsid w:val="003E09AD"/>
    <w:rsid w:val="003E3159"/>
    <w:rsid w:val="003E7269"/>
    <w:rsid w:val="003F0907"/>
    <w:rsid w:val="004003BF"/>
    <w:rsid w:val="0040074B"/>
    <w:rsid w:val="0041077D"/>
    <w:rsid w:val="00410FD3"/>
    <w:rsid w:val="00411482"/>
    <w:rsid w:val="00426993"/>
    <w:rsid w:val="0043152D"/>
    <w:rsid w:val="00437F8D"/>
    <w:rsid w:val="00447DDF"/>
    <w:rsid w:val="0045666F"/>
    <w:rsid w:val="00463551"/>
    <w:rsid w:val="004755E7"/>
    <w:rsid w:val="00477120"/>
    <w:rsid w:val="00477BB9"/>
    <w:rsid w:val="00482DE8"/>
    <w:rsid w:val="004849BB"/>
    <w:rsid w:val="00490A34"/>
    <w:rsid w:val="004932E7"/>
    <w:rsid w:val="0049423B"/>
    <w:rsid w:val="004958C1"/>
    <w:rsid w:val="00496E98"/>
    <w:rsid w:val="004A0709"/>
    <w:rsid w:val="004A0935"/>
    <w:rsid w:val="004A13C2"/>
    <w:rsid w:val="004A5B66"/>
    <w:rsid w:val="004A7256"/>
    <w:rsid w:val="004B22E1"/>
    <w:rsid w:val="004B7DB7"/>
    <w:rsid w:val="004C23FD"/>
    <w:rsid w:val="004D0655"/>
    <w:rsid w:val="004D1E3F"/>
    <w:rsid w:val="004E0B57"/>
    <w:rsid w:val="004E728F"/>
    <w:rsid w:val="004F223B"/>
    <w:rsid w:val="004F3C74"/>
    <w:rsid w:val="004F4330"/>
    <w:rsid w:val="004F4A6B"/>
    <w:rsid w:val="004F7640"/>
    <w:rsid w:val="00512751"/>
    <w:rsid w:val="00513A0D"/>
    <w:rsid w:val="0051543E"/>
    <w:rsid w:val="00522183"/>
    <w:rsid w:val="00525EF7"/>
    <w:rsid w:val="00533B17"/>
    <w:rsid w:val="005353FC"/>
    <w:rsid w:val="005463F1"/>
    <w:rsid w:val="00547947"/>
    <w:rsid w:val="00554F7D"/>
    <w:rsid w:val="00563A0C"/>
    <w:rsid w:val="005643C9"/>
    <w:rsid w:val="0056567B"/>
    <w:rsid w:val="0057174E"/>
    <w:rsid w:val="0057321D"/>
    <w:rsid w:val="005756A9"/>
    <w:rsid w:val="00590472"/>
    <w:rsid w:val="00591DBB"/>
    <w:rsid w:val="00593F70"/>
    <w:rsid w:val="005943B9"/>
    <w:rsid w:val="00595AC3"/>
    <w:rsid w:val="005A513C"/>
    <w:rsid w:val="005B3926"/>
    <w:rsid w:val="005B7091"/>
    <w:rsid w:val="005B77A0"/>
    <w:rsid w:val="005C4B5C"/>
    <w:rsid w:val="005C4BE1"/>
    <w:rsid w:val="005D3348"/>
    <w:rsid w:val="005D7EA8"/>
    <w:rsid w:val="005E1CDF"/>
    <w:rsid w:val="005E742C"/>
    <w:rsid w:val="005F0850"/>
    <w:rsid w:val="0060430B"/>
    <w:rsid w:val="0060567B"/>
    <w:rsid w:val="0061510B"/>
    <w:rsid w:val="006205B9"/>
    <w:rsid w:val="006218B6"/>
    <w:rsid w:val="00621D1F"/>
    <w:rsid w:val="00634DB2"/>
    <w:rsid w:val="00637F09"/>
    <w:rsid w:val="00647537"/>
    <w:rsid w:val="0065373B"/>
    <w:rsid w:val="006556A2"/>
    <w:rsid w:val="00657D25"/>
    <w:rsid w:val="00661335"/>
    <w:rsid w:val="00663A15"/>
    <w:rsid w:val="00671066"/>
    <w:rsid w:val="00677ADA"/>
    <w:rsid w:val="00680CE9"/>
    <w:rsid w:val="00682969"/>
    <w:rsid w:val="006845E9"/>
    <w:rsid w:val="00691B10"/>
    <w:rsid w:val="006939F4"/>
    <w:rsid w:val="006957DA"/>
    <w:rsid w:val="006B1D76"/>
    <w:rsid w:val="006B6A3D"/>
    <w:rsid w:val="006D0FA2"/>
    <w:rsid w:val="006D31F7"/>
    <w:rsid w:val="006D424A"/>
    <w:rsid w:val="006D4845"/>
    <w:rsid w:val="006D495B"/>
    <w:rsid w:val="006D5601"/>
    <w:rsid w:val="006E1FF3"/>
    <w:rsid w:val="006F15DE"/>
    <w:rsid w:val="006F1D65"/>
    <w:rsid w:val="006F55AD"/>
    <w:rsid w:val="00701ECA"/>
    <w:rsid w:val="00705D21"/>
    <w:rsid w:val="00707626"/>
    <w:rsid w:val="0071450B"/>
    <w:rsid w:val="00730310"/>
    <w:rsid w:val="00734436"/>
    <w:rsid w:val="00735956"/>
    <w:rsid w:val="00743838"/>
    <w:rsid w:val="007453A8"/>
    <w:rsid w:val="00745744"/>
    <w:rsid w:val="007504EF"/>
    <w:rsid w:val="007505C9"/>
    <w:rsid w:val="007607F1"/>
    <w:rsid w:val="0076142B"/>
    <w:rsid w:val="00762F84"/>
    <w:rsid w:val="007638D9"/>
    <w:rsid w:val="0076623B"/>
    <w:rsid w:val="007716EF"/>
    <w:rsid w:val="007806CC"/>
    <w:rsid w:val="00785B79"/>
    <w:rsid w:val="0079295E"/>
    <w:rsid w:val="00796841"/>
    <w:rsid w:val="00797B6D"/>
    <w:rsid w:val="007A421F"/>
    <w:rsid w:val="007A5AA5"/>
    <w:rsid w:val="007B064E"/>
    <w:rsid w:val="007B580D"/>
    <w:rsid w:val="007B6851"/>
    <w:rsid w:val="007C2FE9"/>
    <w:rsid w:val="007D0BC9"/>
    <w:rsid w:val="007D3F2F"/>
    <w:rsid w:val="007D5713"/>
    <w:rsid w:val="007D62AD"/>
    <w:rsid w:val="007D76A8"/>
    <w:rsid w:val="007E15FC"/>
    <w:rsid w:val="007E61B8"/>
    <w:rsid w:val="007E68CA"/>
    <w:rsid w:val="007F2D3C"/>
    <w:rsid w:val="007F558C"/>
    <w:rsid w:val="0080052E"/>
    <w:rsid w:val="0080086F"/>
    <w:rsid w:val="00802277"/>
    <w:rsid w:val="00806233"/>
    <w:rsid w:val="0081277A"/>
    <w:rsid w:val="00813A84"/>
    <w:rsid w:val="008159FE"/>
    <w:rsid w:val="008171A8"/>
    <w:rsid w:val="008204D9"/>
    <w:rsid w:val="00823357"/>
    <w:rsid w:val="008245C1"/>
    <w:rsid w:val="008252F0"/>
    <w:rsid w:val="00826CD0"/>
    <w:rsid w:val="0083015A"/>
    <w:rsid w:val="00834ED3"/>
    <w:rsid w:val="008456B2"/>
    <w:rsid w:val="00852339"/>
    <w:rsid w:val="008558C7"/>
    <w:rsid w:val="008578B6"/>
    <w:rsid w:val="00866083"/>
    <w:rsid w:val="00870D11"/>
    <w:rsid w:val="00872EFB"/>
    <w:rsid w:val="00873F92"/>
    <w:rsid w:val="00881E09"/>
    <w:rsid w:val="0089005E"/>
    <w:rsid w:val="00891AD4"/>
    <w:rsid w:val="00896D06"/>
    <w:rsid w:val="008A2E70"/>
    <w:rsid w:val="008A3FA8"/>
    <w:rsid w:val="008B00FB"/>
    <w:rsid w:val="008C44BD"/>
    <w:rsid w:val="008C4506"/>
    <w:rsid w:val="008C7E79"/>
    <w:rsid w:val="008D14EB"/>
    <w:rsid w:val="008D3B21"/>
    <w:rsid w:val="008D5F50"/>
    <w:rsid w:val="008E1E40"/>
    <w:rsid w:val="008E7B1B"/>
    <w:rsid w:val="008F3F00"/>
    <w:rsid w:val="008F5C1F"/>
    <w:rsid w:val="00903977"/>
    <w:rsid w:val="009126C4"/>
    <w:rsid w:val="00913AB0"/>
    <w:rsid w:val="00915675"/>
    <w:rsid w:val="00915706"/>
    <w:rsid w:val="00917501"/>
    <w:rsid w:val="009231D2"/>
    <w:rsid w:val="00923CE2"/>
    <w:rsid w:val="00923F9A"/>
    <w:rsid w:val="009328B6"/>
    <w:rsid w:val="009412AA"/>
    <w:rsid w:val="00941472"/>
    <w:rsid w:val="00942A2E"/>
    <w:rsid w:val="00943D81"/>
    <w:rsid w:val="009565C2"/>
    <w:rsid w:val="0096138E"/>
    <w:rsid w:val="009642BF"/>
    <w:rsid w:val="00972E0E"/>
    <w:rsid w:val="0097514B"/>
    <w:rsid w:val="00982091"/>
    <w:rsid w:val="009864D0"/>
    <w:rsid w:val="0099115B"/>
    <w:rsid w:val="009925A5"/>
    <w:rsid w:val="009A172F"/>
    <w:rsid w:val="009A520B"/>
    <w:rsid w:val="009B663A"/>
    <w:rsid w:val="009B71F9"/>
    <w:rsid w:val="009B73E3"/>
    <w:rsid w:val="009C0352"/>
    <w:rsid w:val="009C3718"/>
    <w:rsid w:val="009D16BA"/>
    <w:rsid w:val="009D2A8D"/>
    <w:rsid w:val="009D7725"/>
    <w:rsid w:val="009D7AFB"/>
    <w:rsid w:val="009E00BD"/>
    <w:rsid w:val="009E0D36"/>
    <w:rsid w:val="009F0282"/>
    <w:rsid w:val="009F3C21"/>
    <w:rsid w:val="00A076B4"/>
    <w:rsid w:val="00A076BA"/>
    <w:rsid w:val="00A1790E"/>
    <w:rsid w:val="00A22546"/>
    <w:rsid w:val="00A239D3"/>
    <w:rsid w:val="00A24813"/>
    <w:rsid w:val="00A3223F"/>
    <w:rsid w:val="00A4221B"/>
    <w:rsid w:val="00A42325"/>
    <w:rsid w:val="00A45F11"/>
    <w:rsid w:val="00A54938"/>
    <w:rsid w:val="00A62343"/>
    <w:rsid w:val="00A62DF0"/>
    <w:rsid w:val="00A63562"/>
    <w:rsid w:val="00A640C2"/>
    <w:rsid w:val="00A66DDE"/>
    <w:rsid w:val="00A67CDC"/>
    <w:rsid w:val="00A70753"/>
    <w:rsid w:val="00A73E24"/>
    <w:rsid w:val="00A77FEA"/>
    <w:rsid w:val="00A84678"/>
    <w:rsid w:val="00A84684"/>
    <w:rsid w:val="00A9047B"/>
    <w:rsid w:val="00A952AF"/>
    <w:rsid w:val="00AA04EB"/>
    <w:rsid w:val="00AA3497"/>
    <w:rsid w:val="00AA6445"/>
    <w:rsid w:val="00AB0B5E"/>
    <w:rsid w:val="00AB253E"/>
    <w:rsid w:val="00AB4884"/>
    <w:rsid w:val="00AC2F96"/>
    <w:rsid w:val="00AC4E35"/>
    <w:rsid w:val="00AC6DD8"/>
    <w:rsid w:val="00AC6E4D"/>
    <w:rsid w:val="00AD55D0"/>
    <w:rsid w:val="00AD75FC"/>
    <w:rsid w:val="00AF3933"/>
    <w:rsid w:val="00B043C1"/>
    <w:rsid w:val="00B05B36"/>
    <w:rsid w:val="00B05DE5"/>
    <w:rsid w:val="00B10C51"/>
    <w:rsid w:val="00B13034"/>
    <w:rsid w:val="00B26CB1"/>
    <w:rsid w:val="00B300A5"/>
    <w:rsid w:val="00B31ED7"/>
    <w:rsid w:val="00B354D2"/>
    <w:rsid w:val="00B37C39"/>
    <w:rsid w:val="00B511DD"/>
    <w:rsid w:val="00B53130"/>
    <w:rsid w:val="00B62E76"/>
    <w:rsid w:val="00B660A9"/>
    <w:rsid w:val="00B724B9"/>
    <w:rsid w:val="00B73C8F"/>
    <w:rsid w:val="00B76CB5"/>
    <w:rsid w:val="00B807BD"/>
    <w:rsid w:val="00B80944"/>
    <w:rsid w:val="00B81637"/>
    <w:rsid w:val="00B901BB"/>
    <w:rsid w:val="00B926F4"/>
    <w:rsid w:val="00B94478"/>
    <w:rsid w:val="00BA09EC"/>
    <w:rsid w:val="00BA776C"/>
    <w:rsid w:val="00BB1054"/>
    <w:rsid w:val="00BC6FA0"/>
    <w:rsid w:val="00BD6FA5"/>
    <w:rsid w:val="00BD7DFE"/>
    <w:rsid w:val="00BE2725"/>
    <w:rsid w:val="00BE4A2D"/>
    <w:rsid w:val="00BE5F49"/>
    <w:rsid w:val="00BF111F"/>
    <w:rsid w:val="00BF45C5"/>
    <w:rsid w:val="00BF6476"/>
    <w:rsid w:val="00BF7412"/>
    <w:rsid w:val="00C00FF9"/>
    <w:rsid w:val="00C03993"/>
    <w:rsid w:val="00C05629"/>
    <w:rsid w:val="00C07E45"/>
    <w:rsid w:val="00C10129"/>
    <w:rsid w:val="00C115CC"/>
    <w:rsid w:val="00C30CA7"/>
    <w:rsid w:val="00C3771E"/>
    <w:rsid w:val="00C40F5B"/>
    <w:rsid w:val="00C442A6"/>
    <w:rsid w:val="00C46AE3"/>
    <w:rsid w:val="00C643CB"/>
    <w:rsid w:val="00C65FD9"/>
    <w:rsid w:val="00C66051"/>
    <w:rsid w:val="00C7070F"/>
    <w:rsid w:val="00C71F35"/>
    <w:rsid w:val="00C77CA1"/>
    <w:rsid w:val="00C8313D"/>
    <w:rsid w:val="00C83259"/>
    <w:rsid w:val="00C850C5"/>
    <w:rsid w:val="00C93FF6"/>
    <w:rsid w:val="00C964E3"/>
    <w:rsid w:val="00C97EE1"/>
    <w:rsid w:val="00CA1766"/>
    <w:rsid w:val="00CA31E0"/>
    <w:rsid w:val="00CA6BBE"/>
    <w:rsid w:val="00CB75F7"/>
    <w:rsid w:val="00CC0184"/>
    <w:rsid w:val="00CC706E"/>
    <w:rsid w:val="00CD307D"/>
    <w:rsid w:val="00CD36CD"/>
    <w:rsid w:val="00CE1EDB"/>
    <w:rsid w:val="00CE2828"/>
    <w:rsid w:val="00CE40D5"/>
    <w:rsid w:val="00CF77C1"/>
    <w:rsid w:val="00D01826"/>
    <w:rsid w:val="00D0250F"/>
    <w:rsid w:val="00D07D64"/>
    <w:rsid w:val="00D139CE"/>
    <w:rsid w:val="00D17432"/>
    <w:rsid w:val="00D17676"/>
    <w:rsid w:val="00D216CD"/>
    <w:rsid w:val="00D255B1"/>
    <w:rsid w:val="00D2733B"/>
    <w:rsid w:val="00D33206"/>
    <w:rsid w:val="00D37B55"/>
    <w:rsid w:val="00D37F8F"/>
    <w:rsid w:val="00D40439"/>
    <w:rsid w:val="00D462F4"/>
    <w:rsid w:val="00D46E8B"/>
    <w:rsid w:val="00D46F14"/>
    <w:rsid w:val="00D55BAD"/>
    <w:rsid w:val="00D56120"/>
    <w:rsid w:val="00D567BC"/>
    <w:rsid w:val="00D57A2D"/>
    <w:rsid w:val="00D65204"/>
    <w:rsid w:val="00D66953"/>
    <w:rsid w:val="00D670FE"/>
    <w:rsid w:val="00D70064"/>
    <w:rsid w:val="00D71B5F"/>
    <w:rsid w:val="00D76376"/>
    <w:rsid w:val="00D765E8"/>
    <w:rsid w:val="00D854A1"/>
    <w:rsid w:val="00DA1BD7"/>
    <w:rsid w:val="00DA26F4"/>
    <w:rsid w:val="00DA2F01"/>
    <w:rsid w:val="00DB09B1"/>
    <w:rsid w:val="00DB0BE3"/>
    <w:rsid w:val="00DB0F1C"/>
    <w:rsid w:val="00DB5774"/>
    <w:rsid w:val="00DB5AE3"/>
    <w:rsid w:val="00DC4F45"/>
    <w:rsid w:val="00DC5A4F"/>
    <w:rsid w:val="00DD0EC1"/>
    <w:rsid w:val="00DD5550"/>
    <w:rsid w:val="00DD6350"/>
    <w:rsid w:val="00DE1BDF"/>
    <w:rsid w:val="00DE307D"/>
    <w:rsid w:val="00DE5A3C"/>
    <w:rsid w:val="00DE61A2"/>
    <w:rsid w:val="00DF081B"/>
    <w:rsid w:val="00DF20C5"/>
    <w:rsid w:val="00DF47A9"/>
    <w:rsid w:val="00E069EA"/>
    <w:rsid w:val="00E15A61"/>
    <w:rsid w:val="00E15B1D"/>
    <w:rsid w:val="00E16842"/>
    <w:rsid w:val="00E24CFF"/>
    <w:rsid w:val="00E26028"/>
    <w:rsid w:val="00E26F06"/>
    <w:rsid w:val="00E27D2A"/>
    <w:rsid w:val="00E32E59"/>
    <w:rsid w:val="00E33EA5"/>
    <w:rsid w:val="00E351A3"/>
    <w:rsid w:val="00E35948"/>
    <w:rsid w:val="00E371BC"/>
    <w:rsid w:val="00E41DC5"/>
    <w:rsid w:val="00E44BF2"/>
    <w:rsid w:val="00E44E4E"/>
    <w:rsid w:val="00E45E6D"/>
    <w:rsid w:val="00E51376"/>
    <w:rsid w:val="00E522F6"/>
    <w:rsid w:val="00E54643"/>
    <w:rsid w:val="00E549A5"/>
    <w:rsid w:val="00E558D8"/>
    <w:rsid w:val="00E56247"/>
    <w:rsid w:val="00E56D30"/>
    <w:rsid w:val="00E670A6"/>
    <w:rsid w:val="00E678FF"/>
    <w:rsid w:val="00E744B5"/>
    <w:rsid w:val="00E75389"/>
    <w:rsid w:val="00E76830"/>
    <w:rsid w:val="00E823F4"/>
    <w:rsid w:val="00E95EAC"/>
    <w:rsid w:val="00EA3846"/>
    <w:rsid w:val="00EA48BD"/>
    <w:rsid w:val="00EA6900"/>
    <w:rsid w:val="00EB35FB"/>
    <w:rsid w:val="00EB54FA"/>
    <w:rsid w:val="00EB64CD"/>
    <w:rsid w:val="00EB74FC"/>
    <w:rsid w:val="00EB7B54"/>
    <w:rsid w:val="00EC0C06"/>
    <w:rsid w:val="00EC15D8"/>
    <w:rsid w:val="00EC4D55"/>
    <w:rsid w:val="00EE2449"/>
    <w:rsid w:val="00EE27F6"/>
    <w:rsid w:val="00EE4013"/>
    <w:rsid w:val="00EE580A"/>
    <w:rsid w:val="00EE7068"/>
    <w:rsid w:val="00EF07F8"/>
    <w:rsid w:val="00EF0FEF"/>
    <w:rsid w:val="00EF5693"/>
    <w:rsid w:val="00EF6085"/>
    <w:rsid w:val="00F0121A"/>
    <w:rsid w:val="00F01B6D"/>
    <w:rsid w:val="00F02CF8"/>
    <w:rsid w:val="00F04CA2"/>
    <w:rsid w:val="00F05B7B"/>
    <w:rsid w:val="00F066DE"/>
    <w:rsid w:val="00F12AD8"/>
    <w:rsid w:val="00F159E7"/>
    <w:rsid w:val="00F1707C"/>
    <w:rsid w:val="00F24EFB"/>
    <w:rsid w:val="00F3285D"/>
    <w:rsid w:val="00F32ECD"/>
    <w:rsid w:val="00F47728"/>
    <w:rsid w:val="00F51309"/>
    <w:rsid w:val="00F551D2"/>
    <w:rsid w:val="00F55909"/>
    <w:rsid w:val="00F566E5"/>
    <w:rsid w:val="00F61D02"/>
    <w:rsid w:val="00F7477A"/>
    <w:rsid w:val="00F74CE3"/>
    <w:rsid w:val="00F81661"/>
    <w:rsid w:val="00F84A4A"/>
    <w:rsid w:val="00F91D44"/>
    <w:rsid w:val="00F94153"/>
    <w:rsid w:val="00F95894"/>
    <w:rsid w:val="00FB55FE"/>
    <w:rsid w:val="00FC500B"/>
    <w:rsid w:val="00FD2FE4"/>
    <w:rsid w:val="00FD34CF"/>
    <w:rsid w:val="00FD4AAF"/>
    <w:rsid w:val="00FE4583"/>
    <w:rsid w:val="00FE724B"/>
    <w:rsid w:val="00FF2603"/>
    <w:rsid w:val="00FF40C7"/>
    <w:rsid w:val="00FF60EA"/>
    <w:rsid w:val="00FF7FB6"/>
    <w:rsid w:val="03E68D1B"/>
    <w:rsid w:val="13BBA9BA"/>
    <w:rsid w:val="25078A85"/>
    <w:rsid w:val="476EEC1E"/>
    <w:rsid w:val="52A3C590"/>
    <w:rsid w:val="5E34E61B"/>
    <w:rsid w:val="6C9FA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9E36D"/>
  <w15:docId w15:val="{0B1CBD9B-B950-4AB2-B2DC-D04AC57D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right="-720"/>
      <w:jc w:val="center"/>
      <w:outlineLvl w:val="0"/>
    </w:pPr>
    <w:rPr>
      <w:b/>
      <w:bCs/>
    </w:rPr>
  </w:style>
  <w:style w:type="paragraph" w:styleId="Heading2">
    <w:name w:val="heading 2"/>
    <w:basedOn w:val="Normal"/>
    <w:next w:val="Normal"/>
    <w:qFormat/>
    <w:pPr>
      <w:keepNext/>
      <w:spacing w:line="36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spacing w:line="480" w:lineRule="auto"/>
      <w:ind w:firstLine="720"/>
    </w:pPr>
    <w:rPr>
      <w:szCs w:val="20"/>
    </w:rPr>
  </w:style>
  <w:style w:type="paragraph" w:styleId="BlockText">
    <w:name w:val="Block Text"/>
    <w:basedOn w:val="Normal"/>
    <w:pPr>
      <w:ind w:left="-720" w:right="-540"/>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C3771E"/>
    <w:rPr>
      <w:rFonts w:ascii="Tahoma" w:hAnsi="Tahoma" w:cs="Tahoma"/>
      <w:sz w:val="16"/>
      <w:szCs w:val="16"/>
    </w:rPr>
  </w:style>
  <w:style w:type="character" w:customStyle="1" w:styleId="BalloonTextChar">
    <w:name w:val="Balloon Text Char"/>
    <w:link w:val="BalloonText"/>
    <w:rsid w:val="00C3771E"/>
    <w:rPr>
      <w:rFonts w:ascii="Tahoma" w:hAnsi="Tahoma" w:cs="Tahoma"/>
      <w:sz w:val="16"/>
      <w:szCs w:val="16"/>
    </w:rPr>
  </w:style>
  <w:style w:type="character" w:customStyle="1" w:styleId="HeaderChar">
    <w:name w:val="Header Char"/>
    <w:link w:val="Header"/>
    <w:uiPriority w:val="99"/>
    <w:rsid w:val="006957DA"/>
    <w:rPr>
      <w:sz w:val="24"/>
      <w:szCs w:val="24"/>
    </w:rPr>
  </w:style>
  <w:style w:type="character" w:styleId="Emphasis">
    <w:name w:val="Emphasis"/>
    <w:uiPriority w:val="20"/>
    <w:qFormat/>
    <w:rsid w:val="0025078E"/>
    <w:rPr>
      <w:i/>
      <w:iCs/>
    </w:rPr>
  </w:style>
  <w:style w:type="character" w:styleId="FollowedHyperlink">
    <w:name w:val="FollowedHyperlink"/>
    <w:rsid w:val="008D5F50"/>
    <w:rPr>
      <w:color w:val="800080"/>
      <w:u w:val="single"/>
    </w:rPr>
  </w:style>
  <w:style w:type="character" w:customStyle="1" w:styleId="FooterChar">
    <w:name w:val="Footer Char"/>
    <w:link w:val="Footer"/>
    <w:uiPriority w:val="99"/>
    <w:rsid w:val="00A45F11"/>
    <w:rPr>
      <w:sz w:val="24"/>
      <w:szCs w:val="24"/>
    </w:rPr>
  </w:style>
  <w:style w:type="paragraph" w:styleId="NoSpacing">
    <w:name w:val="No Spacing"/>
    <w:link w:val="NoSpacingChar"/>
    <w:uiPriority w:val="1"/>
    <w:qFormat/>
    <w:rsid w:val="005D3348"/>
    <w:rPr>
      <w:rFonts w:ascii="Calibri" w:eastAsia="MS Mincho" w:hAnsi="Calibri" w:cs="Arial"/>
      <w:sz w:val="22"/>
      <w:szCs w:val="22"/>
      <w:lang w:eastAsia="ja-JP"/>
    </w:rPr>
  </w:style>
  <w:style w:type="character" w:customStyle="1" w:styleId="NoSpacingChar">
    <w:name w:val="No Spacing Char"/>
    <w:link w:val="NoSpacing"/>
    <w:uiPriority w:val="1"/>
    <w:rsid w:val="005D3348"/>
    <w:rPr>
      <w:rFonts w:ascii="Calibri" w:eastAsia="MS Mincho" w:hAnsi="Calibri" w:cs="Arial"/>
      <w:sz w:val="22"/>
      <w:szCs w:val="22"/>
      <w:lang w:eastAsia="ja-JP"/>
    </w:rPr>
  </w:style>
  <w:style w:type="character" w:styleId="UnresolvedMention">
    <w:name w:val="Unresolved Mention"/>
    <w:basedOn w:val="DefaultParagraphFont"/>
    <w:uiPriority w:val="99"/>
    <w:semiHidden/>
    <w:unhideWhenUsed/>
    <w:rsid w:val="00283464"/>
    <w:rPr>
      <w:color w:val="605E5C"/>
      <w:shd w:val="clear" w:color="auto" w:fill="E1DFDD"/>
    </w:rPr>
  </w:style>
  <w:style w:type="paragraph" w:styleId="ListParagraph">
    <w:name w:val="List Paragraph"/>
    <w:basedOn w:val="Normal"/>
    <w:uiPriority w:val="34"/>
    <w:qFormat/>
    <w:rsid w:val="003C2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3623">
      <w:bodyDiv w:val="1"/>
      <w:marLeft w:val="0"/>
      <w:marRight w:val="0"/>
      <w:marTop w:val="0"/>
      <w:marBottom w:val="0"/>
      <w:divBdr>
        <w:top w:val="none" w:sz="0" w:space="0" w:color="auto"/>
        <w:left w:val="none" w:sz="0" w:space="0" w:color="auto"/>
        <w:bottom w:val="none" w:sz="0" w:space="0" w:color="auto"/>
        <w:right w:val="none" w:sz="0" w:space="0" w:color="auto"/>
      </w:divBdr>
      <w:divsChild>
        <w:div w:id="739433">
          <w:marLeft w:val="0"/>
          <w:marRight w:val="0"/>
          <w:marTop w:val="0"/>
          <w:marBottom w:val="0"/>
          <w:divBdr>
            <w:top w:val="none" w:sz="0" w:space="0" w:color="auto"/>
            <w:left w:val="none" w:sz="0" w:space="0" w:color="auto"/>
            <w:bottom w:val="none" w:sz="0" w:space="0" w:color="auto"/>
            <w:right w:val="none" w:sz="0" w:space="0" w:color="auto"/>
          </w:divBdr>
          <w:divsChild>
            <w:div w:id="1731613959">
              <w:marLeft w:val="0"/>
              <w:marRight w:val="0"/>
              <w:marTop w:val="0"/>
              <w:marBottom w:val="0"/>
              <w:divBdr>
                <w:top w:val="none" w:sz="0" w:space="0" w:color="auto"/>
                <w:left w:val="none" w:sz="0" w:space="0" w:color="auto"/>
                <w:bottom w:val="none" w:sz="0" w:space="0" w:color="auto"/>
                <w:right w:val="none" w:sz="0" w:space="0" w:color="auto"/>
              </w:divBdr>
              <w:divsChild>
                <w:div w:id="3736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5103">
      <w:bodyDiv w:val="1"/>
      <w:marLeft w:val="0"/>
      <w:marRight w:val="0"/>
      <w:marTop w:val="0"/>
      <w:marBottom w:val="0"/>
      <w:divBdr>
        <w:top w:val="none" w:sz="0" w:space="0" w:color="auto"/>
        <w:left w:val="none" w:sz="0" w:space="0" w:color="auto"/>
        <w:bottom w:val="none" w:sz="0" w:space="0" w:color="auto"/>
        <w:right w:val="none" w:sz="0" w:space="0" w:color="auto"/>
      </w:divBdr>
    </w:div>
    <w:div w:id="323048561">
      <w:bodyDiv w:val="1"/>
      <w:marLeft w:val="0"/>
      <w:marRight w:val="0"/>
      <w:marTop w:val="0"/>
      <w:marBottom w:val="0"/>
      <w:divBdr>
        <w:top w:val="none" w:sz="0" w:space="0" w:color="auto"/>
        <w:left w:val="none" w:sz="0" w:space="0" w:color="auto"/>
        <w:bottom w:val="none" w:sz="0" w:space="0" w:color="auto"/>
        <w:right w:val="none" w:sz="0" w:space="0" w:color="auto"/>
      </w:divBdr>
    </w:div>
    <w:div w:id="484014665">
      <w:bodyDiv w:val="1"/>
      <w:marLeft w:val="0"/>
      <w:marRight w:val="0"/>
      <w:marTop w:val="0"/>
      <w:marBottom w:val="0"/>
      <w:divBdr>
        <w:top w:val="none" w:sz="0" w:space="0" w:color="auto"/>
        <w:left w:val="none" w:sz="0" w:space="0" w:color="auto"/>
        <w:bottom w:val="none" w:sz="0" w:space="0" w:color="auto"/>
        <w:right w:val="none" w:sz="0" w:space="0" w:color="auto"/>
      </w:divBdr>
    </w:div>
    <w:div w:id="506597076">
      <w:bodyDiv w:val="1"/>
      <w:marLeft w:val="0"/>
      <w:marRight w:val="0"/>
      <w:marTop w:val="0"/>
      <w:marBottom w:val="0"/>
      <w:divBdr>
        <w:top w:val="none" w:sz="0" w:space="0" w:color="auto"/>
        <w:left w:val="none" w:sz="0" w:space="0" w:color="auto"/>
        <w:bottom w:val="none" w:sz="0" w:space="0" w:color="auto"/>
        <w:right w:val="none" w:sz="0" w:space="0" w:color="auto"/>
      </w:divBdr>
      <w:divsChild>
        <w:div w:id="313415346">
          <w:marLeft w:val="0"/>
          <w:marRight w:val="0"/>
          <w:marTop w:val="0"/>
          <w:marBottom w:val="0"/>
          <w:divBdr>
            <w:top w:val="none" w:sz="0" w:space="0" w:color="auto"/>
            <w:left w:val="none" w:sz="0" w:space="0" w:color="auto"/>
            <w:bottom w:val="none" w:sz="0" w:space="0" w:color="auto"/>
            <w:right w:val="none" w:sz="0" w:space="0" w:color="auto"/>
          </w:divBdr>
          <w:divsChild>
            <w:div w:id="1227687707">
              <w:marLeft w:val="0"/>
              <w:marRight w:val="0"/>
              <w:marTop w:val="0"/>
              <w:marBottom w:val="0"/>
              <w:divBdr>
                <w:top w:val="none" w:sz="0" w:space="0" w:color="auto"/>
                <w:left w:val="none" w:sz="0" w:space="0" w:color="auto"/>
                <w:bottom w:val="none" w:sz="0" w:space="0" w:color="auto"/>
                <w:right w:val="none" w:sz="0" w:space="0" w:color="auto"/>
              </w:divBdr>
              <w:divsChild>
                <w:div w:id="1930432368">
                  <w:marLeft w:val="0"/>
                  <w:marRight w:val="0"/>
                  <w:marTop w:val="0"/>
                  <w:marBottom w:val="0"/>
                  <w:divBdr>
                    <w:top w:val="none" w:sz="0" w:space="0" w:color="auto"/>
                    <w:left w:val="none" w:sz="0" w:space="0" w:color="auto"/>
                    <w:bottom w:val="none" w:sz="0" w:space="0" w:color="auto"/>
                    <w:right w:val="none" w:sz="0" w:space="0" w:color="auto"/>
                  </w:divBdr>
                  <w:divsChild>
                    <w:div w:id="2026205765">
                      <w:marLeft w:val="0"/>
                      <w:marRight w:val="0"/>
                      <w:marTop w:val="0"/>
                      <w:marBottom w:val="0"/>
                      <w:divBdr>
                        <w:top w:val="none" w:sz="0" w:space="0" w:color="auto"/>
                        <w:left w:val="none" w:sz="0" w:space="0" w:color="auto"/>
                        <w:bottom w:val="none" w:sz="0" w:space="0" w:color="auto"/>
                        <w:right w:val="none" w:sz="0" w:space="0" w:color="auto"/>
                      </w:divBdr>
                      <w:divsChild>
                        <w:div w:id="1351565950">
                          <w:marLeft w:val="0"/>
                          <w:marRight w:val="0"/>
                          <w:marTop w:val="0"/>
                          <w:marBottom w:val="0"/>
                          <w:divBdr>
                            <w:top w:val="none" w:sz="0" w:space="0" w:color="auto"/>
                            <w:left w:val="none" w:sz="0" w:space="0" w:color="auto"/>
                            <w:bottom w:val="none" w:sz="0" w:space="0" w:color="auto"/>
                            <w:right w:val="none" w:sz="0" w:space="0" w:color="auto"/>
                          </w:divBdr>
                          <w:divsChild>
                            <w:div w:id="10596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0475">
      <w:bodyDiv w:val="1"/>
      <w:marLeft w:val="0"/>
      <w:marRight w:val="0"/>
      <w:marTop w:val="0"/>
      <w:marBottom w:val="0"/>
      <w:divBdr>
        <w:top w:val="none" w:sz="0" w:space="0" w:color="auto"/>
        <w:left w:val="none" w:sz="0" w:space="0" w:color="auto"/>
        <w:bottom w:val="none" w:sz="0" w:space="0" w:color="auto"/>
        <w:right w:val="none" w:sz="0" w:space="0" w:color="auto"/>
      </w:divBdr>
      <w:divsChild>
        <w:div w:id="631062877">
          <w:marLeft w:val="0"/>
          <w:marRight w:val="0"/>
          <w:marTop w:val="0"/>
          <w:marBottom w:val="0"/>
          <w:divBdr>
            <w:top w:val="none" w:sz="0" w:space="0" w:color="auto"/>
            <w:left w:val="none" w:sz="0" w:space="0" w:color="auto"/>
            <w:bottom w:val="none" w:sz="0" w:space="0" w:color="auto"/>
            <w:right w:val="none" w:sz="0" w:space="0" w:color="auto"/>
          </w:divBdr>
          <w:divsChild>
            <w:div w:id="18904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8339">
      <w:bodyDiv w:val="1"/>
      <w:marLeft w:val="0"/>
      <w:marRight w:val="0"/>
      <w:marTop w:val="0"/>
      <w:marBottom w:val="0"/>
      <w:divBdr>
        <w:top w:val="none" w:sz="0" w:space="0" w:color="auto"/>
        <w:left w:val="none" w:sz="0" w:space="0" w:color="auto"/>
        <w:bottom w:val="none" w:sz="0" w:space="0" w:color="auto"/>
        <w:right w:val="none" w:sz="0" w:space="0" w:color="auto"/>
      </w:divBdr>
    </w:div>
    <w:div w:id="606084042">
      <w:bodyDiv w:val="1"/>
      <w:marLeft w:val="0"/>
      <w:marRight w:val="0"/>
      <w:marTop w:val="0"/>
      <w:marBottom w:val="0"/>
      <w:divBdr>
        <w:top w:val="none" w:sz="0" w:space="0" w:color="auto"/>
        <w:left w:val="none" w:sz="0" w:space="0" w:color="auto"/>
        <w:bottom w:val="none" w:sz="0" w:space="0" w:color="auto"/>
        <w:right w:val="none" w:sz="0" w:space="0" w:color="auto"/>
      </w:divBdr>
    </w:div>
    <w:div w:id="653876011">
      <w:bodyDiv w:val="1"/>
      <w:marLeft w:val="0"/>
      <w:marRight w:val="0"/>
      <w:marTop w:val="0"/>
      <w:marBottom w:val="0"/>
      <w:divBdr>
        <w:top w:val="none" w:sz="0" w:space="0" w:color="auto"/>
        <w:left w:val="none" w:sz="0" w:space="0" w:color="auto"/>
        <w:bottom w:val="none" w:sz="0" w:space="0" w:color="auto"/>
        <w:right w:val="none" w:sz="0" w:space="0" w:color="auto"/>
      </w:divBdr>
    </w:div>
    <w:div w:id="659500432">
      <w:bodyDiv w:val="1"/>
      <w:marLeft w:val="0"/>
      <w:marRight w:val="0"/>
      <w:marTop w:val="0"/>
      <w:marBottom w:val="0"/>
      <w:divBdr>
        <w:top w:val="none" w:sz="0" w:space="0" w:color="auto"/>
        <w:left w:val="none" w:sz="0" w:space="0" w:color="auto"/>
        <w:bottom w:val="none" w:sz="0" w:space="0" w:color="auto"/>
        <w:right w:val="none" w:sz="0" w:space="0" w:color="auto"/>
      </w:divBdr>
      <w:divsChild>
        <w:div w:id="242642003">
          <w:marLeft w:val="0"/>
          <w:marRight w:val="0"/>
          <w:marTop w:val="0"/>
          <w:marBottom w:val="0"/>
          <w:divBdr>
            <w:top w:val="none" w:sz="0" w:space="0" w:color="auto"/>
            <w:left w:val="none" w:sz="0" w:space="0" w:color="auto"/>
            <w:bottom w:val="none" w:sz="0" w:space="0" w:color="auto"/>
            <w:right w:val="none" w:sz="0" w:space="0" w:color="auto"/>
          </w:divBdr>
        </w:div>
        <w:div w:id="1516267788">
          <w:marLeft w:val="0"/>
          <w:marRight w:val="0"/>
          <w:marTop w:val="0"/>
          <w:marBottom w:val="0"/>
          <w:divBdr>
            <w:top w:val="none" w:sz="0" w:space="0" w:color="auto"/>
            <w:left w:val="none" w:sz="0" w:space="0" w:color="auto"/>
            <w:bottom w:val="none" w:sz="0" w:space="0" w:color="auto"/>
            <w:right w:val="none" w:sz="0" w:space="0" w:color="auto"/>
          </w:divBdr>
        </w:div>
        <w:div w:id="197622820">
          <w:marLeft w:val="0"/>
          <w:marRight w:val="0"/>
          <w:marTop w:val="0"/>
          <w:marBottom w:val="0"/>
          <w:divBdr>
            <w:top w:val="none" w:sz="0" w:space="0" w:color="auto"/>
            <w:left w:val="none" w:sz="0" w:space="0" w:color="auto"/>
            <w:bottom w:val="none" w:sz="0" w:space="0" w:color="auto"/>
            <w:right w:val="none" w:sz="0" w:space="0" w:color="auto"/>
          </w:divBdr>
        </w:div>
        <w:div w:id="292558943">
          <w:marLeft w:val="0"/>
          <w:marRight w:val="0"/>
          <w:marTop w:val="0"/>
          <w:marBottom w:val="0"/>
          <w:divBdr>
            <w:top w:val="none" w:sz="0" w:space="0" w:color="auto"/>
            <w:left w:val="none" w:sz="0" w:space="0" w:color="auto"/>
            <w:bottom w:val="none" w:sz="0" w:space="0" w:color="auto"/>
            <w:right w:val="none" w:sz="0" w:space="0" w:color="auto"/>
          </w:divBdr>
        </w:div>
        <w:div w:id="271937296">
          <w:marLeft w:val="0"/>
          <w:marRight w:val="0"/>
          <w:marTop w:val="0"/>
          <w:marBottom w:val="0"/>
          <w:divBdr>
            <w:top w:val="none" w:sz="0" w:space="0" w:color="auto"/>
            <w:left w:val="none" w:sz="0" w:space="0" w:color="auto"/>
            <w:bottom w:val="none" w:sz="0" w:space="0" w:color="auto"/>
            <w:right w:val="none" w:sz="0" w:space="0" w:color="auto"/>
          </w:divBdr>
        </w:div>
        <w:div w:id="1474330407">
          <w:marLeft w:val="0"/>
          <w:marRight w:val="0"/>
          <w:marTop w:val="0"/>
          <w:marBottom w:val="0"/>
          <w:divBdr>
            <w:top w:val="none" w:sz="0" w:space="0" w:color="auto"/>
            <w:left w:val="none" w:sz="0" w:space="0" w:color="auto"/>
            <w:bottom w:val="none" w:sz="0" w:space="0" w:color="auto"/>
            <w:right w:val="none" w:sz="0" w:space="0" w:color="auto"/>
          </w:divBdr>
        </w:div>
        <w:div w:id="619533759">
          <w:marLeft w:val="0"/>
          <w:marRight w:val="0"/>
          <w:marTop w:val="0"/>
          <w:marBottom w:val="0"/>
          <w:divBdr>
            <w:top w:val="none" w:sz="0" w:space="0" w:color="auto"/>
            <w:left w:val="none" w:sz="0" w:space="0" w:color="auto"/>
            <w:bottom w:val="none" w:sz="0" w:space="0" w:color="auto"/>
            <w:right w:val="none" w:sz="0" w:space="0" w:color="auto"/>
          </w:divBdr>
        </w:div>
      </w:divsChild>
    </w:div>
    <w:div w:id="694158397">
      <w:bodyDiv w:val="1"/>
      <w:marLeft w:val="0"/>
      <w:marRight w:val="0"/>
      <w:marTop w:val="0"/>
      <w:marBottom w:val="0"/>
      <w:divBdr>
        <w:top w:val="none" w:sz="0" w:space="0" w:color="auto"/>
        <w:left w:val="none" w:sz="0" w:space="0" w:color="auto"/>
        <w:bottom w:val="none" w:sz="0" w:space="0" w:color="auto"/>
        <w:right w:val="none" w:sz="0" w:space="0" w:color="auto"/>
      </w:divBdr>
    </w:div>
    <w:div w:id="699168763">
      <w:bodyDiv w:val="1"/>
      <w:marLeft w:val="0"/>
      <w:marRight w:val="0"/>
      <w:marTop w:val="0"/>
      <w:marBottom w:val="0"/>
      <w:divBdr>
        <w:top w:val="none" w:sz="0" w:space="0" w:color="auto"/>
        <w:left w:val="none" w:sz="0" w:space="0" w:color="auto"/>
        <w:bottom w:val="none" w:sz="0" w:space="0" w:color="auto"/>
        <w:right w:val="none" w:sz="0" w:space="0" w:color="auto"/>
      </w:divBdr>
    </w:div>
    <w:div w:id="756439981">
      <w:bodyDiv w:val="1"/>
      <w:marLeft w:val="0"/>
      <w:marRight w:val="0"/>
      <w:marTop w:val="0"/>
      <w:marBottom w:val="0"/>
      <w:divBdr>
        <w:top w:val="none" w:sz="0" w:space="0" w:color="auto"/>
        <w:left w:val="none" w:sz="0" w:space="0" w:color="auto"/>
        <w:bottom w:val="none" w:sz="0" w:space="0" w:color="auto"/>
        <w:right w:val="none" w:sz="0" w:space="0" w:color="auto"/>
      </w:divBdr>
      <w:divsChild>
        <w:div w:id="407386654">
          <w:marLeft w:val="0"/>
          <w:marRight w:val="0"/>
          <w:marTop w:val="0"/>
          <w:marBottom w:val="0"/>
          <w:divBdr>
            <w:top w:val="none" w:sz="0" w:space="0" w:color="auto"/>
            <w:left w:val="none" w:sz="0" w:space="0" w:color="auto"/>
            <w:bottom w:val="none" w:sz="0" w:space="0" w:color="auto"/>
            <w:right w:val="none" w:sz="0" w:space="0" w:color="auto"/>
          </w:divBdr>
          <w:divsChild>
            <w:div w:id="1302157105">
              <w:marLeft w:val="0"/>
              <w:marRight w:val="0"/>
              <w:marTop w:val="0"/>
              <w:marBottom w:val="0"/>
              <w:divBdr>
                <w:top w:val="none" w:sz="0" w:space="0" w:color="auto"/>
                <w:left w:val="none" w:sz="0" w:space="0" w:color="auto"/>
                <w:bottom w:val="none" w:sz="0" w:space="0" w:color="auto"/>
                <w:right w:val="none" w:sz="0" w:space="0" w:color="auto"/>
              </w:divBdr>
              <w:divsChild>
                <w:div w:id="16356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231346">
      <w:bodyDiv w:val="1"/>
      <w:marLeft w:val="0"/>
      <w:marRight w:val="0"/>
      <w:marTop w:val="0"/>
      <w:marBottom w:val="0"/>
      <w:divBdr>
        <w:top w:val="none" w:sz="0" w:space="0" w:color="auto"/>
        <w:left w:val="none" w:sz="0" w:space="0" w:color="auto"/>
        <w:bottom w:val="none" w:sz="0" w:space="0" w:color="auto"/>
        <w:right w:val="none" w:sz="0" w:space="0" w:color="auto"/>
      </w:divBdr>
    </w:div>
    <w:div w:id="958299325">
      <w:bodyDiv w:val="1"/>
      <w:marLeft w:val="0"/>
      <w:marRight w:val="0"/>
      <w:marTop w:val="0"/>
      <w:marBottom w:val="0"/>
      <w:divBdr>
        <w:top w:val="none" w:sz="0" w:space="0" w:color="auto"/>
        <w:left w:val="none" w:sz="0" w:space="0" w:color="auto"/>
        <w:bottom w:val="none" w:sz="0" w:space="0" w:color="auto"/>
        <w:right w:val="none" w:sz="0" w:space="0" w:color="auto"/>
      </w:divBdr>
    </w:div>
    <w:div w:id="1020619442">
      <w:bodyDiv w:val="1"/>
      <w:marLeft w:val="0"/>
      <w:marRight w:val="0"/>
      <w:marTop w:val="0"/>
      <w:marBottom w:val="0"/>
      <w:divBdr>
        <w:top w:val="none" w:sz="0" w:space="0" w:color="auto"/>
        <w:left w:val="none" w:sz="0" w:space="0" w:color="auto"/>
        <w:bottom w:val="none" w:sz="0" w:space="0" w:color="auto"/>
        <w:right w:val="none" w:sz="0" w:space="0" w:color="auto"/>
      </w:divBdr>
    </w:div>
    <w:div w:id="1065294954">
      <w:bodyDiv w:val="1"/>
      <w:marLeft w:val="0"/>
      <w:marRight w:val="0"/>
      <w:marTop w:val="0"/>
      <w:marBottom w:val="0"/>
      <w:divBdr>
        <w:top w:val="none" w:sz="0" w:space="0" w:color="auto"/>
        <w:left w:val="none" w:sz="0" w:space="0" w:color="auto"/>
        <w:bottom w:val="none" w:sz="0" w:space="0" w:color="auto"/>
        <w:right w:val="none" w:sz="0" w:space="0" w:color="auto"/>
      </w:divBdr>
    </w:div>
    <w:div w:id="1165126144">
      <w:bodyDiv w:val="1"/>
      <w:marLeft w:val="0"/>
      <w:marRight w:val="0"/>
      <w:marTop w:val="0"/>
      <w:marBottom w:val="0"/>
      <w:divBdr>
        <w:top w:val="none" w:sz="0" w:space="0" w:color="auto"/>
        <w:left w:val="none" w:sz="0" w:space="0" w:color="auto"/>
        <w:bottom w:val="none" w:sz="0" w:space="0" w:color="auto"/>
        <w:right w:val="none" w:sz="0" w:space="0" w:color="auto"/>
      </w:divBdr>
      <w:divsChild>
        <w:div w:id="2001763355">
          <w:marLeft w:val="0"/>
          <w:marRight w:val="0"/>
          <w:marTop w:val="0"/>
          <w:marBottom w:val="0"/>
          <w:divBdr>
            <w:top w:val="none" w:sz="0" w:space="0" w:color="auto"/>
            <w:left w:val="none" w:sz="0" w:space="0" w:color="auto"/>
            <w:bottom w:val="none" w:sz="0" w:space="0" w:color="auto"/>
            <w:right w:val="none" w:sz="0" w:space="0" w:color="auto"/>
          </w:divBdr>
          <w:divsChild>
            <w:div w:id="586227163">
              <w:marLeft w:val="0"/>
              <w:marRight w:val="0"/>
              <w:marTop w:val="0"/>
              <w:marBottom w:val="0"/>
              <w:divBdr>
                <w:top w:val="none" w:sz="0" w:space="0" w:color="auto"/>
                <w:left w:val="none" w:sz="0" w:space="0" w:color="auto"/>
                <w:bottom w:val="none" w:sz="0" w:space="0" w:color="auto"/>
                <w:right w:val="none" w:sz="0" w:space="0" w:color="auto"/>
              </w:divBdr>
              <w:divsChild>
                <w:div w:id="11761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95320">
      <w:bodyDiv w:val="1"/>
      <w:marLeft w:val="0"/>
      <w:marRight w:val="0"/>
      <w:marTop w:val="0"/>
      <w:marBottom w:val="0"/>
      <w:divBdr>
        <w:top w:val="none" w:sz="0" w:space="0" w:color="auto"/>
        <w:left w:val="none" w:sz="0" w:space="0" w:color="auto"/>
        <w:bottom w:val="none" w:sz="0" w:space="0" w:color="auto"/>
        <w:right w:val="none" w:sz="0" w:space="0" w:color="auto"/>
      </w:divBdr>
      <w:divsChild>
        <w:div w:id="723984949">
          <w:marLeft w:val="0"/>
          <w:marRight w:val="0"/>
          <w:marTop w:val="0"/>
          <w:marBottom w:val="0"/>
          <w:divBdr>
            <w:top w:val="none" w:sz="0" w:space="0" w:color="auto"/>
            <w:left w:val="none" w:sz="0" w:space="0" w:color="auto"/>
            <w:bottom w:val="none" w:sz="0" w:space="0" w:color="auto"/>
            <w:right w:val="none" w:sz="0" w:space="0" w:color="auto"/>
          </w:divBdr>
          <w:divsChild>
            <w:div w:id="13337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8417">
      <w:bodyDiv w:val="1"/>
      <w:marLeft w:val="0"/>
      <w:marRight w:val="0"/>
      <w:marTop w:val="0"/>
      <w:marBottom w:val="0"/>
      <w:divBdr>
        <w:top w:val="none" w:sz="0" w:space="0" w:color="auto"/>
        <w:left w:val="none" w:sz="0" w:space="0" w:color="auto"/>
        <w:bottom w:val="none" w:sz="0" w:space="0" w:color="auto"/>
        <w:right w:val="none" w:sz="0" w:space="0" w:color="auto"/>
      </w:divBdr>
      <w:divsChild>
        <w:div w:id="691296731">
          <w:marLeft w:val="0"/>
          <w:marRight w:val="0"/>
          <w:marTop w:val="0"/>
          <w:marBottom w:val="0"/>
          <w:divBdr>
            <w:top w:val="none" w:sz="0" w:space="0" w:color="auto"/>
            <w:left w:val="none" w:sz="0" w:space="0" w:color="auto"/>
            <w:bottom w:val="none" w:sz="0" w:space="0" w:color="auto"/>
            <w:right w:val="none" w:sz="0" w:space="0" w:color="auto"/>
          </w:divBdr>
          <w:divsChild>
            <w:div w:id="1263030716">
              <w:marLeft w:val="0"/>
              <w:marRight w:val="0"/>
              <w:marTop w:val="0"/>
              <w:marBottom w:val="0"/>
              <w:divBdr>
                <w:top w:val="none" w:sz="0" w:space="0" w:color="auto"/>
                <w:left w:val="none" w:sz="0" w:space="0" w:color="auto"/>
                <w:bottom w:val="none" w:sz="0" w:space="0" w:color="auto"/>
                <w:right w:val="none" w:sz="0" w:space="0" w:color="auto"/>
              </w:divBdr>
              <w:divsChild>
                <w:div w:id="15173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3390">
      <w:bodyDiv w:val="1"/>
      <w:marLeft w:val="0"/>
      <w:marRight w:val="0"/>
      <w:marTop w:val="0"/>
      <w:marBottom w:val="0"/>
      <w:divBdr>
        <w:top w:val="none" w:sz="0" w:space="0" w:color="auto"/>
        <w:left w:val="none" w:sz="0" w:space="0" w:color="auto"/>
        <w:bottom w:val="none" w:sz="0" w:space="0" w:color="auto"/>
        <w:right w:val="none" w:sz="0" w:space="0" w:color="auto"/>
      </w:divBdr>
      <w:divsChild>
        <w:div w:id="1378120831">
          <w:marLeft w:val="0"/>
          <w:marRight w:val="0"/>
          <w:marTop w:val="0"/>
          <w:marBottom w:val="0"/>
          <w:divBdr>
            <w:top w:val="none" w:sz="0" w:space="0" w:color="auto"/>
            <w:left w:val="none" w:sz="0" w:space="0" w:color="auto"/>
            <w:bottom w:val="none" w:sz="0" w:space="0" w:color="auto"/>
            <w:right w:val="none" w:sz="0" w:space="0" w:color="auto"/>
          </w:divBdr>
          <w:divsChild>
            <w:div w:id="716201606">
              <w:marLeft w:val="0"/>
              <w:marRight w:val="0"/>
              <w:marTop w:val="0"/>
              <w:marBottom w:val="0"/>
              <w:divBdr>
                <w:top w:val="none" w:sz="0" w:space="0" w:color="auto"/>
                <w:left w:val="none" w:sz="0" w:space="0" w:color="auto"/>
                <w:bottom w:val="none" w:sz="0" w:space="0" w:color="auto"/>
                <w:right w:val="none" w:sz="0" w:space="0" w:color="auto"/>
              </w:divBdr>
              <w:divsChild>
                <w:div w:id="1624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0804">
      <w:bodyDiv w:val="1"/>
      <w:marLeft w:val="0"/>
      <w:marRight w:val="0"/>
      <w:marTop w:val="0"/>
      <w:marBottom w:val="0"/>
      <w:divBdr>
        <w:top w:val="none" w:sz="0" w:space="0" w:color="auto"/>
        <w:left w:val="none" w:sz="0" w:space="0" w:color="auto"/>
        <w:bottom w:val="none" w:sz="0" w:space="0" w:color="auto"/>
        <w:right w:val="none" w:sz="0" w:space="0" w:color="auto"/>
      </w:divBdr>
    </w:div>
    <w:div w:id="1811900406">
      <w:bodyDiv w:val="1"/>
      <w:marLeft w:val="0"/>
      <w:marRight w:val="0"/>
      <w:marTop w:val="0"/>
      <w:marBottom w:val="0"/>
      <w:divBdr>
        <w:top w:val="none" w:sz="0" w:space="0" w:color="auto"/>
        <w:left w:val="none" w:sz="0" w:space="0" w:color="auto"/>
        <w:bottom w:val="none" w:sz="0" w:space="0" w:color="auto"/>
        <w:right w:val="none" w:sz="0" w:space="0" w:color="auto"/>
      </w:divBdr>
    </w:div>
    <w:div w:id="1911110504">
      <w:bodyDiv w:val="1"/>
      <w:marLeft w:val="0"/>
      <w:marRight w:val="0"/>
      <w:marTop w:val="0"/>
      <w:marBottom w:val="0"/>
      <w:divBdr>
        <w:top w:val="none" w:sz="0" w:space="0" w:color="auto"/>
        <w:left w:val="none" w:sz="0" w:space="0" w:color="auto"/>
        <w:bottom w:val="none" w:sz="0" w:space="0" w:color="auto"/>
        <w:right w:val="none" w:sz="0" w:space="0" w:color="auto"/>
      </w:divBdr>
      <w:divsChild>
        <w:div w:id="1994212713">
          <w:marLeft w:val="0"/>
          <w:marRight w:val="0"/>
          <w:marTop w:val="0"/>
          <w:marBottom w:val="0"/>
          <w:divBdr>
            <w:top w:val="none" w:sz="0" w:space="0" w:color="auto"/>
            <w:left w:val="none" w:sz="0" w:space="0" w:color="auto"/>
            <w:bottom w:val="none" w:sz="0" w:space="0" w:color="auto"/>
            <w:right w:val="none" w:sz="0" w:space="0" w:color="auto"/>
          </w:divBdr>
          <w:divsChild>
            <w:div w:id="12707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4120">
      <w:bodyDiv w:val="1"/>
      <w:marLeft w:val="0"/>
      <w:marRight w:val="0"/>
      <w:marTop w:val="0"/>
      <w:marBottom w:val="0"/>
      <w:divBdr>
        <w:top w:val="none" w:sz="0" w:space="0" w:color="auto"/>
        <w:left w:val="none" w:sz="0" w:space="0" w:color="auto"/>
        <w:bottom w:val="none" w:sz="0" w:space="0" w:color="auto"/>
        <w:right w:val="none" w:sz="0" w:space="0" w:color="auto"/>
      </w:divBdr>
      <w:divsChild>
        <w:div w:id="749235998">
          <w:marLeft w:val="0"/>
          <w:marRight w:val="0"/>
          <w:marTop w:val="0"/>
          <w:marBottom w:val="0"/>
          <w:divBdr>
            <w:top w:val="none" w:sz="0" w:space="0" w:color="auto"/>
            <w:left w:val="none" w:sz="0" w:space="0" w:color="auto"/>
            <w:bottom w:val="none" w:sz="0" w:space="0" w:color="auto"/>
            <w:right w:val="none" w:sz="0" w:space="0" w:color="auto"/>
          </w:divBdr>
        </w:div>
      </w:divsChild>
    </w:div>
    <w:div w:id="20889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pemayma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rysiak\OneDrive%20-%20Mid-Atlantic%20Center%20for%20the%20Arts%20&amp;%20Humanities\Communications\1.%20PRESS%20RELEASE%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28E364E356424DA3463B6613D1263B" ma:contentTypeVersion="18" ma:contentTypeDescription="Create a new document." ma:contentTypeScope="" ma:versionID="4f3e64e23161ee7594ba5076277a7914">
  <xsd:schema xmlns:xsd="http://www.w3.org/2001/XMLSchema" xmlns:xs="http://www.w3.org/2001/XMLSchema" xmlns:p="http://schemas.microsoft.com/office/2006/metadata/properties" xmlns:ns3="6e954527-4136-4ff6-acbf-0a958e14ce2f" xmlns:ns4="bdb51d3b-169d-4cc8-b099-8788c777d4b3" targetNamespace="http://schemas.microsoft.com/office/2006/metadata/properties" ma:root="true" ma:fieldsID="6e5569913fa06c9b3b7e0763db106557" ns3:_="" ns4:_="">
    <xsd:import namespace="6e954527-4136-4ff6-acbf-0a958e14ce2f"/>
    <xsd:import namespace="bdb51d3b-169d-4cc8-b099-8788c777d4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54527-4136-4ff6-acbf-0a958e14ce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b51d3b-169d-4cc8-b099-8788c777d4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db51d3b-169d-4cc8-b099-8788c777d4b3" xsi:nil="true"/>
  </documentManagement>
</p:properties>
</file>

<file path=customXml/itemProps1.xml><?xml version="1.0" encoding="utf-8"?>
<ds:datastoreItem xmlns:ds="http://schemas.openxmlformats.org/officeDocument/2006/customXml" ds:itemID="{CE411571-10D9-4CC2-96B1-6FD0E910CE65}">
  <ds:schemaRefs>
    <ds:schemaRef ds:uri="http://schemas.microsoft.com/sharepoint/v3/contenttype/forms"/>
  </ds:schemaRefs>
</ds:datastoreItem>
</file>

<file path=customXml/itemProps2.xml><?xml version="1.0" encoding="utf-8"?>
<ds:datastoreItem xmlns:ds="http://schemas.openxmlformats.org/officeDocument/2006/customXml" ds:itemID="{B79692A8-FB27-4BBA-8809-AED3EFB25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54527-4136-4ff6-acbf-0a958e14ce2f"/>
    <ds:schemaRef ds:uri="bdb51d3b-169d-4cc8-b099-8788c777d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38B1E-C4AB-4FAA-814C-CAD79B8FB20B}">
  <ds:schemaRefs>
    <ds:schemaRef ds:uri="http://schemas.openxmlformats.org/officeDocument/2006/bibliography"/>
  </ds:schemaRefs>
</ds:datastoreItem>
</file>

<file path=customXml/itemProps4.xml><?xml version="1.0" encoding="utf-8"?>
<ds:datastoreItem xmlns:ds="http://schemas.openxmlformats.org/officeDocument/2006/customXml" ds:itemID="{78533CFD-0F17-4C65-89EB-AB652E1D7CAF}">
  <ds:schemaRefs>
    <ds:schemaRef ds:uri="http://schemas.microsoft.com/office/2006/metadata/properties"/>
    <ds:schemaRef ds:uri="http://schemas.microsoft.com/office/infopath/2007/PartnerControls"/>
    <ds:schemaRef ds:uri="bdb51d3b-169d-4cc8-b099-8788c777d4b3"/>
  </ds:schemaRefs>
</ds:datastoreItem>
</file>

<file path=docProps/app.xml><?xml version="1.0" encoding="utf-8"?>
<Properties xmlns="http://schemas.openxmlformats.org/officeDocument/2006/extended-properties" xmlns:vt="http://schemas.openxmlformats.org/officeDocument/2006/docPropsVTypes">
  <Template>1. PRESS RELEASE TEMPLATE 2026</Template>
  <TotalTime>2</TotalTime>
  <Pages>5</Pages>
  <Words>1518</Words>
  <Characters>7989</Characters>
  <Application>Microsoft Office Word</Application>
  <DocSecurity>0</DocSecurity>
  <Lines>141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Krysiak</dc:creator>
  <cp:lastModifiedBy>Susan Krysiak</cp:lastModifiedBy>
  <cp:revision>4</cp:revision>
  <dcterms:created xsi:type="dcterms:W3CDTF">2026-04-10T14:02:00Z</dcterms:created>
  <dcterms:modified xsi:type="dcterms:W3CDTF">2026-04-10T14:21:00Z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0x010100AD28E364E356424DA3463B6613D1263B</vt:lpwstr>
  </property>
</Properties>
</file>